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4750" w:type="pct"/>
        <w:tblCellSpacing w:w="15" w:type="dxa"/>
        <w:tblCellMar>
          <w:top w:w="15" w:type="dxa"/>
          <w:left w:w="15" w:type="dxa"/>
          <w:bottom w:w="15" w:type="dxa"/>
          <w:right w:w="15" w:type="dxa"/>
        </w:tblCellMar>
        <w:tblLook w:val="04A0"/>
      </w:tblPr>
      <w:tblGrid>
        <w:gridCol w:w="8978"/>
      </w:tblGrid>
      <w:tr w:rsidR="00E847F9" w:rsidRPr="00E847F9" w:rsidTr="00E847F9">
        <w:trPr>
          <w:tblCellSpacing w:w="15" w:type="dxa"/>
        </w:trPr>
        <w:tc>
          <w:tcPr>
            <w:tcW w:w="0" w:type="auto"/>
            <w:shd w:val="clear" w:color="auto" w:fill="E8E8E8"/>
            <w:vAlign w:val="center"/>
            <w:hideMark/>
          </w:tcPr>
          <w:p w:rsidR="00E847F9" w:rsidRPr="00E847F9" w:rsidRDefault="00E847F9" w:rsidP="00E847F9">
            <w:pPr>
              <w:rPr>
                <w:rFonts w:cs="Times New Roman"/>
              </w:rPr>
            </w:pPr>
            <w:r w:rsidRPr="00E847F9">
              <w:rPr>
                <w:rFonts w:ascii="Arial" w:hAnsi="Arial" w:cs="Arial"/>
                <w:b/>
                <w:bCs/>
                <w:caps/>
                <w:color w:val="29303B"/>
                <w:sz w:val="28"/>
                <w:szCs w:val="28"/>
                <w:rtl/>
              </w:rPr>
              <w:t>טקס</w:t>
            </w:r>
            <w:r w:rsidRPr="00E847F9">
              <w:rPr>
                <w:rFonts w:ascii="Arial" w:hAnsi="Arial" w:cs="Arial"/>
                <w:b/>
                <w:bCs/>
                <w:caps/>
                <w:color w:val="29303B"/>
                <w:sz w:val="28"/>
                <w:szCs w:val="28"/>
              </w:rPr>
              <w:t xml:space="preserve"> </w:t>
            </w:r>
            <w:r w:rsidRPr="00E847F9">
              <w:rPr>
                <w:rFonts w:ascii="Arial" w:hAnsi="Arial" w:cs="Arial"/>
                <w:b/>
                <w:bCs/>
                <w:caps/>
                <w:color w:val="29303B"/>
                <w:sz w:val="28"/>
                <w:szCs w:val="28"/>
                <w:rtl/>
              </w:rPr>
              <w:t>יום הזיכרון לחללי צה"ל ונפגעי פעולות האיבה- אולפנת אמי"ת באר</w:t>
            </w:r>
            <w:r w:rsidRPr="00E847F9">
              <w:rPr>
                <w:rFonts w:ascii="Arial" w:hAnsi="Arial" w:cs="Arial"/>
                <w:b/>
                <w:bCs/>
                <w:caps/>
                <w:color w:val="29303B"/>
                <w:sz w:val="28"/>
                <w:szCs w:val="28"/>
              </w:rPr>
              <w:t xml:space="preserve"> </w:t>
            </w:r>
            <w:r w:rsidRPr="00E847F9">
              <w:rPr>
                <w:rFonts w:ascii="Arial" w:hAnsi="Arial" w:cs="Arial"/>
                <w:b/>
                <w:bCs/>
                <w:caps/>
                <w:color w:val="29303B"/>
                <w:sz w:val="28"/>
                <w:szCs w:val="28"/>
                <w:rtl/>
              </w:rPr>
              <w:t>שבע</w:t>
            </w:r>
          </w:p>
        </w:tc>
      </w:tr>
      <w:tr w:rsidR="00E847F9" w:rsidRPr="00E847F9" w:rsidTr="00E847F9">
        <w:trPr>
          <w:tblCellSpacing w:w="15" w:type="dxa"/>
        </w:trPr>
        <w:tc>
          <w:tcPr>
            <w:tcW w:w="0" w:type="auto"/>
            <w:shd w:val="clear" w:color="auto" w:fill="C0C0C0"/>
            <w:vAlign w:val="center"/>
            <w:hideMark/>
          </w:tcPr>
          <w:p w:rsidR="00E847F9" w:rsidRPr="00E847F9" w:rsidRDefault="00E847F9" w:rsidP="00E847F9">
            <w:pPr>
              <w:spacing w:before="100" w:beforeAutospacing="1" w:after="100" w:afterAutospacing="1" w:line="360" w:lineRule="auto"/>
              <w:rPr>
                <w:rFonts w:cs="Times New Roman"/>
              </w:rPr>
            </w:pPr>
            <w:r w:rsidRPr="00E847F9">
              <w:rPr>
                <w:rFonts w:ascii="Arial" w:hAnsi="Arial" w:cs="Arial"/>
                <w:b/>
                <w:bCs/>
                <w:caps/>
                <w:color w:val="800080"/>
                <w:sz w:val="28"/>
                <w:szCs w:val="28"/>
                <w:rtl/>
              </w:rPr>
              <w:t>קריינית1</w:t>
            </w:r>
            <w:r w:rsidRPr="00E847F9">
              <w:rPr>
                <w:rFonts w:ascii="Arial" w:hAnsi="Arial" w:cs="Arial"/>
                <w:b/>
                <w:bCs/>
                <w:caps/>
                <w:color w:val="666666"/>
                <w:sz w:val="28"/>
                <w:szCs w:val="28"/>
                <w:u w:val="single"/>
                <w:rtl/>
              </w:rPr>
              <w:br/>
            </w:r>
            <w:r w:rsidRPr="00E847F9">
              <w:rPr>
                <w:rFonts w:ascii="Arial" w:hAnsi="Arial" w:cs="Arial"/>
                <w:caps/>
                <w:color w:val="29303B"/>
                <w:rtl/>
              </w:rPr>
              <w:t>רגע לפני יום העצמאות, רגע לפני השמחה, החגיגות, רגע לפני אנחנו מתייחדים עם הבנים והבנות, האבות והאמהות שהקריבו את דמם, את נפשם למעננו.</w:t>
            </w:r>
            <w:r w:rsidRPr="00E847F9">
              <w:rPr>
                <w:rFonts w:ascii="Arial" w:hAnsi="Arial" w:cs="Arial"/>
                <w:caps/>
                <w:color w:val="29303B"/>
                <w:rtl/>
              </w:rPr>
              <w:br/>
              <w:t>דווקא עכשיו, כשמדינתנו חוגגת 60 שנה, דווקא עכשיו כשבנינו-  </w:t>
            </w:r>
            <w:r w:rsidRPr="00E847F9">
              <w:rPr>
                <w:rFonts w:ascii="Arial" w:hAnsi="Arial" w:cs="Arial"/>
                <w:rtl/>
              </w:rPr>
              <w:t xml:space="preserve">זכריה באומל, יהודה כץ, צבי פלדמן, רון ארד, גלעד שליט, אהוד גולדווסר, ואלדד רגב, </w:t>
            </w:r>
            <w:r w:rsidRPr="00E847F9">
              <w:rPr>
                <w:rFonts w:ascii="Arial" w:hAnsi="Arial" w:cs="Arial"/>
                <w:caps/>
                <w:color w:val="29303B"/>
                <w:rtl/>
              </w:rPr>
              <w:t> נמצאים בשבי במקום לא נודע,דווקא עכשיו כששדרות מאוימת, דווקא עכשיו כשהמתיחות גוברת.</w:t>
            </w:r>
            <w:r w:rsidRPr="00E847F9">
              <w:rPr>
                <w:rFonts w:ascii="Arial" w:hAnsi="Arial" w:cs="Arial"/>
                <w:caps/>
                <w:color w:val="29303B"/>
                <w:rtl/>
              </w:rPr>
              <w:br/>
              <w:t>נייחד ונתייחד עם זיכרון חללי מערכות ישראל ונפגעי פעולות האיבה. </w:t>
            </w:r>
            <w:r w:rsidRPr="00E847F9">
              <w:rPr>
                <w:rFonts w:ascii="Arial" w:hAnsi="Arial" w:cs="Arial"/>
                <w:caps/>
                <w:color w:val="29303B"/>
                <w:rtl/>
              </w:rPr>
              <w:br/>
              <w:t xml:space="preserve">אני מתכבדת להזמין את </w:t>
            </w:r>
            <w:r w:rsidRPr="00E847F9">
              <w:rPr>
                <w:rFonts w:ascii="Arial" w:hAnsi="Arial" w:cs="Arial"/>
                <w:b/>
                <w:bCs/>
                <w:caps/>
                <w:color w:val="29303B"/>
                <w:rtl/>
              </w:rPr>
              <w:t>ראש האולפנה</w:t>
            </w:r>
            <w:r w:rsidRPr="00E847F9">
              <w:rPr>
                <w:rFonts w:ascii="Arial" w:hAnsi="Arial" w:cs="Arial"/>
                <w:caps/>
                <w:color w:val="29303B"/>
                <w:rtl/>
              </w:rPr>
              <w:t xml:space="preserve"> מר </w:t>
            </w:r>
            <w:r w:rsidRPr="00E847F9">
              <w:rPr>
                <w:rFonts w:ascii="Arial" w:hAnsi="Arial" w:cs="Arial"/>
                <w:b/>
                <w:bCs/>
                <w:caps/>
                <w:color w:val="29303B"/>
                <w:rtl/>
              </w:rPr>
              <w:t>מכאל בנסון</w:t>
            </w:r>
            <w:r w:rsidRPr="00E847F9">
              <w:rPr>
                <w:rFonts w:ascii="Arial" w:hAnsi="Arial" w:cs="Arial"/>
                <w:caps/>
                <w:color w:val="29303B"/>
                <w:rtl/>
              </w:rPr>
              <w:t xml:space="preserve"> לקריאת יזכור.</w:t>
            </w:r>
            <w:r w:rsidRPr="00E847F9">
              <w:rPr>
                <w:rFonts w:ascii="Arial" w:hAnsi="Arial" w:cs="Arial"/>
                <w:caps/>
                <w:color w:val="29303B"/>
                <w:rtl/>
              </w:rPr>
              <w:br/>
              <w:t>הקהל מתבקש לעמוד.</w:t>
            </w:r>
            <w:r w:rsidRPr="00E847F9">
              <w:rPr>
                <w:rFonts w:ascii="Arial" w:hAnsi="Arial" w:cs="Arial"/>
                <w:caps/>
                <w:color w:val="29303B"/>
                <w:rtl/>
              </w:rPr>
              <w:br/>
              <w:t xml:space="preserve">אני מתכבדת להזמין את רב האולפנה </w:t>
            </w:r>
            <w:r w:rsidRPr="00E847F9">
              <w:rPr>
                <w:rFonts w:ascii="Arial" w:hAnsi="Arial" w:cs="Arial"/>
                <w:b/>
                <w:bCs/>
                <w:caps/>
                <w:color w:val="29303B"/>
                <w:rtl/>
              </w:rPr>
              <w:t>הרב חגי כהן</w:t>
            </w:r>
            <w:r w:rsidRPr="00E847F9">
              <w:rPr>
                <w:rFonts w:ascii="Arial" w:hAnsi="Arial" w:cs="Arial"/>
                <w:caps/>
                <w:color w:val="29303B"/>
                <w:rtl/>
              </w:rPr>
              <w:t xml:space="preserve"> לקריאת פרק תהילים ולימוד משניות לעילוי נשמת הנופלים.</w:t>
            </w:r>
            <w:r w:rsidRPr="00E847F9">
              <w:rPr>
                <w:rFonts w:ascii="Arial" w:hAnsi="Arial" w:cs="Arial"/>
                <w:caps/>
                <w:color w:val="29303B"/>
                <w:rtl/>
              </w:rPr>
              <w:br/>
            </w:r>
            <w:r w:rsidRPr="00E847F9">
              <w:rPr>
                <w:rFonts w:ascii="Arial" w:hAnsi="Arial" w:cs="Arial"/>
                <w:b/>
                <w:bCs/>
                <w:caps/>
                <w:color w:val="29303B"/>
                <w:sz w:val="28"/>
                <w:szCs w:val="28"/>
                <w:rtl/>
              </w:rPr>
              <w:t>צפירה.</w:t>
            </w:r>
          </w:p>
        </w:tc>
      </w:tr>
      <w:tr w:rsidR="00E847F9" w:rsidRPr="00E847F9" w:rsidTr="00E847F9">
        <w:trPr>
          <w:tblCellSpacing w:w="15" w:type="dxa"/>
        </w:trPr>
        <w:tc>
          <w:tcPr>
            <w:tcW w:w="0" w:type="auto"/>
            <w:shd w:val="clear" w:color="auto" w:fill="DBE6E1"/>
            <w:vAlign w:val="center"/>
            <w:hideMark/>
          </w:tcPr>
          <w:p w:rsidR="00E847F9" w:rsidRPr="00E847F9" w:rsidRDefault="00E847F9" w:rsidP="00E847F9">
            <w:pPr>
              <w:spacing w:before="100" w:beforeAutospacing="1" w:after="100" w:afterAutospacing="1" w:line="360" w:lineRule="auto"/>
              <w:rPr>
                <w:rFonts w:cs="Times New Roman"/>
              </w:rPr>
            </w:pPr>
            <w:r w:rsidRPr="00E847F9">
              <w:rPr>
                <w:rFonts w:ascii="Arial" w:hAnsi="Arial" w:cs="Arial"/>
                <w:b/>
                <w:bCs/>
                <w:caps/>
                <w:color w:val="800080"/>
                <w:sz w:val="28"/>
                <w:szCs w:val="28"/>
                <w:rtl/>
              </w:rPr>
              <w:t xml:space="preserve">קריינית 2 </w:t>
            </w:r>
            <w:r w:rsidRPr="00E847F9">
              <w:rPr>
                <w:rFonts w:ascii="Arial" w:hAnsi="Arial" w:cs="Arial"/>
                <w:b/>
                <w:bCs/>
                <w:caps/>
                <w:color w:val="666666"/>
                <w:sz w:val="28"/>
                <w:szCs w:val="28"/>
                <w:rtl/>
              </w:rPr>
              <w:br/>
            </w:r>
            <w:r w:rsidRPr="00E847F9">
              <w:rPr>
                <w:rFonts w:ascii="Arial" w:hAnsi="Arial" w:cs="Arial"/>
                <w:caps/>
                <w:color w:val="29303B"/>
                <w:rtl/>
              </w:rPr>
              <w:t>הקהל מתבקש לשבת.</w:t>
            </w:r>
            <w:r w:rsidRPr="00E847F9">
              <w:rPr>
                <w:rFonts w:ascii="Arial" w:hAnsi="Arial" w:cs="Arial"/>
                <w:caps/>
                <w:color w:val="29303B"/>
                <w:rtl/>
              </w:rPr>
              <w:br/>
            </w:r>
            <w:r w:rsidRPr="00E847F9">
              <w:rPr>
                <w:rFonts w:ascii="Arial" w:hAnsi="Arial" w:cs="Arial"/>
                <w:b/>
                <w:bCs/>
                <w:rtl/>
              </w:rPr>
              <w:t xml:space="preserve">מי יודע דרך השכול – כתב  ליפא אהרוני, קיבוץ סעד </w:t>
            </w:r>
            <w:r w:rsidRPr="00E847F9">
              <w:rPr>
                <w:rFonts w:ascii="Arial" w:hAnsi="Arial" w:cs="Arial"/>
                <w:b/>
                <w:bCs/>
                <w:rtl/>
              </w:rPr>
              <w:br/>
            </w:r>
            <w:r w:rsidRPr="00E847F9">
              <w:rPr>
                <w:rFonts w:ascii="Arial" w:hAnsi="Arial" w:cs="Arial"/>
                <w:rtl/>
              </w:rPr>
              <w:t xml:space="preserve">מי יודע דרך השכול, נוחת לפתע, מבקיע חומת הבית מבעד לדלת חותר. </w:t>
            </w:r>
            <w:r w:rsidRPr="00E847F9">
              <w:rPr>
                <w:rFonts w:ascii="Arial" w:hAnsi="Arial" w:cs="Arial"/>
                <w:rtl/>
              </w:rPr>
              <w:br/>
              <w:t>אינו מבחין ביו אמא לאבא, בין אח לאחות, בין בן לבת, אותם כואבים, דואבים, בודדים משאיר.</w:t>
            </w:r>
            <w:r w:rsidRPr="00E847F9">
              <w:rPr>
                <w:rFonts w:ascii="Arial" w:hAnsi="Arial" w:cs="Arial"/>
                <w:rtl/>
              </w:rPr>
              <w:br/>
              <w:t>אין לו מעצורים, אין לו רחמים מכה, הוא מצליף, הוא שובר.</w:t>
            </w:r>
            <w:r w:rsidRPr="00E847F9">
              <w:rPr>
                <w:rFonts w:ascii="Arial" w:hAnsi="Arial" w:cs="Arial"/>
                <w:rtl/>
              </w:rPr>
              <w:br/>
              <w:t>מי יודע דרך השכול, את המאור בעיניים מכבה,הוא צובע את השער בלבן</w:t>
            </w:r>
            <w:r w:rsidRPr="00E847F9">
              <w:rPr>
                <w:rFonts w:ascii="Arial" w:hAnsi="Arial" w:cs="Arial"/>
                <w:rtl/>
              </w:rPr>
              <w:br/>
              <w:t>משאיר קמטים על הפנים, הוא חודר כליות ולב, מכרסם, פוצע, מכאיב.</w:t>
            </w:r>
            <w:r w:rsidRPr="00E847F9">
              <w:rPr>
                <w:rFonts w:ascii="Arial" w:hAnsi="Arial" w:cs="Arial"/>
                <w:rtl/>
              </w:rPr>
              <w:br/>
              <w:t>דרך השכול מי יודע פורץ בסערה, משבית כל שמחה, מרבה תהיות, למה ומדוע.</w:t>
            </w:r>
            <w:r w:rsidRPr="00E847F9">
              <w:rPr>
                <w:rFonts w:ascii="Arial" w:hAnsi="Arial" w:cs="Arial"/>
                <w:rtl/>
              </w:rPr>
              <w:br/>
              <w:t>בלילה וביום אינו נותן מנוח. גם אם נעלם, ולא נראה אותו יותר, הוא שוכן בחדרי הלב</w:t>
            </w:r>
            <w:r w:rsidRPr="00E847F9">
              <w:rPr>
                <w:rFonts w:ascii="Arial" w:hAnsi="Arial" w:cs="Arial"/>
                <w:rtl/>
              </w:rPr>
              <w:br/>
              <w:t>ואינו יוצא אף פעם.</w:t>
            </w:r>
            <w:r w:rsidRPr="00E847F9">
              <w:rPr>
                <w:rFonts w:ascii="Arial" w:hAnsi="Arial" w:cs="Arial"/>
                <w:rtl/>
              </w:rPr>
              <w:br/>
            </w:r>
            <w:r w:rsidRPr="00E847F9">
              <w:rPr>
                <w:rFonts w:ascii="Arial" w:hAnsi="Arial" w:cs="Arial"/>
                <w:caps/>
                <w:color w:val="29303B"/>
                <w:rtl/>
              </w:rPr>
              <w:t> בטקס זה נציין את מלחמות ישראל לאורך 60 שנות קיום המדינה, לכל מלחמה נייחד קטע ושיר שחובר בזמן המלחמה או בעקבותיה.</w:t>
            </w:r>
            <w:r w:rsidRPr="00E847F9">
              <w:rPr>
                <w:rFonts w:ascii="Arial" w:hAnsi="Arial" w:cs="Arial"/>
                <w:caps/>
                <w:color w:val="29303B"/>
                <w:rtl/>
              </w:rPr>
              <w:br/>
              <w:t> </w:t>
            </w:r>
            <w:r w:rsidRPr="00E847F9">
              <w:rPr>
                <w:rFonts w:ascii="Arial" w:hAnsi="Arial" w:cs="Arial"/>
                <w:rtl/>
              </w:rPr>
              <w:t>מלחמת העצמאות</w:t>
            </w:r>
            <w:r w:rsidRPr="00E847F9">
              <w:rPr>
                <w:rFonts w:ascii="Arial" w:hAnsi="Arial" w:cs="Arial"/>
              </w:rPr>
              <w:t xml:space="preserve"> </w:t>
            </w:r>
            <w:r w:rsidRPr="00E847F9">
              <w:rPr>
                <w:rFonts w:ascii="Arial" w:hAnsi="Arial" w:cs="Arial"/>
                <w:rtl/>
              </w:rPr>
              <w:t xml:space="preserve">- המלחמה החלה מיד לאחר קבלת תוכנית החלוקה של האו"ם בכ"ט בנובמבר </w:t>
            </w:r>
            <w:r w:rsidRPr="00E847F9">
              <w:rPr>
                <w:rFonts w:ascii="Arial" w:hAnsi="Arial" w:cs="Arial"/>
                <w:rtl/>
              </w:rPr>
              <w:lastRenderedPageBreak/>
              <w:t>1947, והסתיימה רשמית ב-20 ביולי 1949. "מלחמה אפורה עקשנית ושותקת" כך כינה חיים גורי את</w:t>
            </w:r>
            <w:r w:rsidRPr="00E847F9">
              <w:rPr>
                <w:rFonts w:ascii="Arial" w:hAnsi="Arial" w:cs="Arial"/>
              </w:rPr>
              <w:t xml:space="preserve"> </w:t>
            </w:r>
            <w:r w:rsidRPr="00E847F9">
              <w:rPr>
                <w:rFonts w:ascii="Arial" w:hAnsi="Arial" w:cs="Arial"/>
                <w:rtl/>
              </w:rPr>
              <w:t>מלחמת תש"ח. רק אמונה בה' ובצדקת המעטים, ובתוכם פליטים רבים-ניצולי השואה</w:t>
            </w:r>
            <w:r w:rsidRPr="00E847F9">
              <w:rPr>
                <w:rFonts w:ascii="Arial" w:hAnsi="Arial" w:cs="Arial"/>
              </w:rPr>
              <w:t xml:space="preserve"> </w:t>
            </w:r>
            <w:r w:rsidRPr="00E847F9">
              <w:rPr>
                <w:rFonts w:ascii="Arial" w:hAnsi="Arial" w:cs="Arial"/>
                <w:rtl/>
              </w:rPr>
              <w:t>אפשרה את הלחימה שקבעה את גבולות המדינה.</w:t>
            </w:r>
          </w:p>
        </w:tc>
      </w:tr>
      <w:tr w:rsidR="00E847F9" w:rsidRPr="00E847F9" w:rsidTr="00E847F9">
        <w:trPr>
          <w:tblCellSpacing w:w="15" w:type="dxa"/>
        </w:trPr>
        <w:tc>
          <w:tcPr>
            <w:tcW w:w="0" w:type="auto"/>
            <w:shd w:val="clear" w:color="auto" w:fill="E5E5E5"/>
            <w:vAlign w:val="center"/>
            <w:hideMark/>
          </w:tcPr>
          <w:p w:rsidR="00E847F9" w:rsidRPr="00E847F9" w:rsidRDefault="00E847F9" w:rsidP="00E847F9">
            <w:pPr>
              <w:spacing w:before="100" w:beforeAutospacing="1" w:after="100" w:afterAutospacing="1" w:line="360" w:lineRule="auto"/>
              <w:rPr>
                <w:rFonts w:cs="Times New Roman"/>
              </w:rPr>
            </w:pPr>
            <w:r w:rsidRPr="00E847F9">
              <w:rPr>
                <w:rFonts w:ascii="Arial" w:hAnsi="Arial" w:cs="Arial"/>
                <w:b/>
                <w:bCs/>
                <w:caps/>
                <w:color w:val="800080"/>
                <w:sz w:val="28"/>
                <w:szCs w:val="28"/>
                <w:rtl/>
              </w:rPr>
              <w:lastRenderedPageBreak/>
              <w:t xml:space="preserve">קריינית 3 </w:t>
            </w:r>
            <w:r w:rsidRPr="00E847F9">
              <w:rPr>
                <w:rFonts w:ascii="Arial" w:hAnsi="Arial" w:cs="Arial"/>
                <w:b/>
                <w:bCs/>
                <w:caps/>
                <w:color w:val="666666"/>
                <w:sz w:val="28"/>
                <w:szCs w:val="28"/>
                <w:rtl/>
              </w:rPr>
              <w:br/>
            </w:r>
            <w:r w:rsidRPr="00E847F9">
              <w:rPr>
                <w:rFonts w:ascii="Arial" w:hAnsi="Arial" w:cs="Arial"/>
                <w:rtl/>
              </w:rPr>
              <w:t xml:space="preserve">מתוך </w:t>
            </w:r>
            <w:r w:rsidRPr="00E847F9">
              <w:rPr>
                <w:rFonts w:ascii="Arial" w:hAnsi="Arial" w:cs="Arial"/>
                <w:b/>
                <w:bCs/>
                <w:rtl/>
              </w:rPr>
              <w:t xml:space="preserve">נאום נשיא המדינה- בעצרת הממלכתית לשואה ולגבורה ביד ושם 2005 </w:t>
            </w:r>
            <w:r w:rsidRPr="00E847F9">
              <w:rPr>
                <w:rFonts w:ascii="Arial" w:hAnsi="Arial" w:cs="Arial"/>
                <w:b/>
                <w:bCs/>
                <w:rtl/>
              </w:rPr>
              <w:br/>
            </w:r>
            <w:r w:rsidRPr="00E847F9">
              <w:rPr>
                <w:rFonts w:ascii="Arial" w:hAnsi="Arial" w:cs="Arial"/>
                <w:rtl/>
              </w:rPr>
              <w:t xml:space="preserve">...רוב ניצולי השואה חזרו לחיים, אולם נאלצו לעמוד מול מבחני הישרדות קשים, מול הבדידות, בלי הורים, בלי אחים, בלי ילדים בלי בית. </w:t>
            </w:r>
            <w:r w:rsidRPr="00E847F9">
              <w:rPr>
                <w:rFonts w:ascii="Arial" w:hAnsi="Arial" w:cs="Arial"/>
                <w:rtl/>
              </w:rPr>
              <w:br/>
              <w:t>הניצולים במעמד של פליט, נשארו רעבים ותְשושי-כוח עם זיכרונות קשים מלווים בְסיוטים. לרבים מהם יום השחרור היה גם היום הראשון להתרסקות ולְמאבק קיומי חדש, הם צללו עם השחרור אל עבר התהום, לַחלומות, לסיוטים, לִנְדודי שינה, לְמחלות קשות, לְסבל וְיִיסורים.</w:t>
            </w:r>
            <w:r w:rsidRPr="00E847F9">
              <w:rPr>
                <w:rFonts w:ascii="Arial" w:hAnsi="Arial" w:cs="Arial"/>
                <w:rtl/>
              </w:rPr>
              <w:br/>
              <w:t xml:space="preserve">רבים היטלטלו לאחר השחרור בְרַחֲבי אירופה במחנות עקורים. אחרים, עשו לבדם את דַרכם לא"י, אבל שַעֲרי הארץ היו נעולים לִפניהם וגורְשו מֵהארץ חזרה לים, יש שטבעו או הוטבעו, ויש ששוב ננעלו בין גִדְרות תיל. </w:t>
            </w:r>
            <w:r w:rsidRPr="00E847F9">
              <w:rPr>
                <w:rFonts w:ascii="Arial" w:hAnsi="Arial" w:cs="Arial"/>
                <w:rtl/>
              </w:rPr>
              <w:br/>
              <w:t>והיו שזכו וְהִגיעו לָארץ, אך כאן נאלצו להילחם מול צִבְאות ערב, בִקְרבות מלחמת השחרור. רבים מהם שהיו נצר אחרון למשפְחותיהם, נפלו בַקרב על האדמה שחלמו ולא זכו לִבְנות בה את ביתם.</w:t>
            </w:r>
            <w:r w:rsidRPr="00E847F9">
              <w:rPr>
                <w:rFonts w:ascii="Arial" w:hAnsi="Arial" w:cs="Arial"/>
                <w:rtl/>
              </w:rPr>
              <w:br/>
              <w:t>מאיר קוטס עבר 5 סלקציות במהלך המלחמה, נסע בארבעה טרנספורטים, הוריו וַחמש אַחְיותיו הלכו לְמַחנות המוות.הוא עבד במחנות הכפייה, וְנִכְלא בבירקנאו – אושוויץ.</w:t>
            </w:r>
            <w:r w:rsidRPr="00E847F9">
              <w:rPr>
                <w:rFonts w:ascii="Arial" w:hAnsi="Arial" w:cs="Arial"/>
                <w:rtl/>
              </w:rPr>
              <w:br/>
              <w:t>הוא היה בטוח שהוא היהודי האחרון שנשאר בָעולם, מאיר עלה לארץ , בלי שפה, בלי משפחה, התנדב  ונלחם כאן במלחמת העצמאות. נפצע ב-1970 במלחמת ההתשה, בִתְעָלת סואץ, מאיר שלא כרבים מהניצולים שנהרגו  במלחמה זו  זכה להקים משפחה לתפארת, הוליד ילדים ונְכדים.</w:t>
            </w:r>
          </w:p>
        </w:tc>
      </w:tr>
      <w:tr w:rsidR="00E847F9" w:rsidRPr="00E847F9" w:rsidTr="00E847F9">
        <w:trPr>
          <w:tblCellSpacing w:w="15" w:type="dxa"/>
        </w:trPr>
        <w:tc>
          <w:tcPr>
            <w:tcW w:w="0" w:type="auto"/>
            <w:shd w:val="clear" w:color="auto" w:fill="C0C0C0"/>
            <w:vAlign w:val="center"/>
            <w:hideMark/>
          </w:tcPr>
          <w:p w:rsidR="00E847F9" w:rsidRPr="00E847F9" w:rsidRDefault="00E847F9" w:rsidP="00E847F9">
            <w:pPr>
              <w:spacing w:before="100" w:beforeAutospacing="1" w:after="100" w:afterAutospacing="1" w:line="360" w:lineRule="auto"/>
              <w:rPr>
                <w:rFonts w:cs="Times New Roman"/>
              </w:rPr>
            </w:pPr>
            <w:r w:rsidRPr="00E847F9">
              <w:rPr>
                <w:rFonts w:ascii="Arial" w:hAnsi="Arial" w:cs="Arial"/>
                <w:b/>
                <w:bCs/>
                <w:caps/>
                <w:color w:val="800080"/>
                <w:sz w:val="28"/>
                <w:szCs w:val="28"/>
                <w:rtl/>
              </w:rPr>
              <w:t>קריינית 4</w:t>
            </w:r>
            <w:r w:rsidRPr="00E847F9">
              <w:rPr>
                <w:rFonts w:ascii="Arial" w:hAnsi="Arial" w:cs="Arial"/>
                <w:b/>
                <w:bCs/>
                <w:caps/>
                <w:color w:val="666666"/>
                <w:sz w:val="28"/>
                <w:szCs w:val="28"/>
                <w:rtl/>
              </w:rPr>
              <w:br/>
            </w:r>
            <w:r w:rsidRPr="00E847F9">
              <w:rPr>
                <w:rFonts w:ascii="Arial" w:hAnsi="Arial" w:cs="Arial"/>
                <w:color w:val="29303B"/>
                <w:rtl/>
              </w:rPr>
              <w:t>בימי מלחמת העצמאות עם השמע צפירת האזעקה, היינו יורדים למקלט יחד עם כל דיירי הבניין שלנו. במקלט היו רק כמה ספסלים, הצטופפנו ישבנו בשקט, גם הילדים, לא הייתה כל בהלה והתרגשות, למרות הפגזים ששרקו מעלינו ולמרות ההתפוצצויות שנשמעו די קרוב אלינו. משפחות שבדרך כלל לא דיברו ביניהן התיידדו כאן. בהפוגות הקצרות הביאו הדיירים אוכל ושתייה וחילקו בין כול שכניהם על אף המחסור הגדול במצרכי מזון.</w:t>
            </w:r>
            <w:r w:rsidRPr="00E847F9">
              <w:rPr>
                <w:rFonts w:ascii="Arial" w:hAnsi="Arial" w:cs="Arial"/>
                <w:color w:val="29303B"/>
                <w:rtl/>
              </w:rPr>
              <w:br/>
              <w:t xml:space="preserve">באחת האזעקות, אחת הנשים המבוגרות דאגה מאוד לבתה שגרה בשכונת נחלאות כי לא היה שם </w:t>
            </w:r>
            <w:r w:rsidRPr="00E847F9">
              <w:rPr>
                <w:rFonts w:ascii="Arial" w:hAnsi="Arial" w:cs="Arial"/>
                <w:color w:val="29303B"/>
                <w:rtl/>
              </w:rPr>
              <w:lastRenderedPageBreak/>
              <w:t>מקלט. בעת ההפוגה בין האזעקה הבאה, התנדבה דיירת צעירה לצאת ולחפש את בתה ולהביא אותה אלינו למקלט, למרות שהדבר היה כרוך בסכנה להיפגע בדרך. בשעת סכנה שררה אחווה, הכול היו מלוכדים ועזרו זה לזה.</w:t>
            </w:r>
            <w:r w:rsidRPr="00E847F9">
              <w:rPr>
                <w:rFonts w:ascii="Arial" w:hAnsi="Arial" w:cs="Arial"/>
                <w:color w:val="29303B"/>
                <w:rtl/>
              </w:rPr>
              <w:br/>
            </w:r>
            <w:r w:rsidRPr="00E847F9">
              <w:rPr>
                <w:rFonts w:ascii="Arial" w:hAnsi="Arial" w:cs="Arial"/>
                <w:b/>
                <w:bCs/>
                <w:caps/>
                <w:color w:val="29303B"/>
                <w:sz w:val="28"/>
                <w:szCs w:val="28"/>
                <w:rtl/>
              </w:rPr>
              <w:t>שיר: הרעות</w:t>
            </w:r>
          </w:p>
        </w:tc>
      </w:tr>
      <w:tr w:rsidR="00E847F9" w:rsidRPr="00E847F9" w:rsidTr="00E847F9">
        <w:trPr>
          <w:tblCellSpacing w:w="15" w:type="dxa"/>
        </w:trPr>
        <w:tc>
          <w:tcPr>
            <w:tcW w:w="0" w:type="auto"/>
            <w:shd w:val="clear" w:color="auto" w:fill="DBE6E1"/>
            <w:vAlign w:val="center"/>
            <w:hideMark/>
          </w:tcPr>
          <w:p w:rsidR="00E847F9" w:rsidRPr="00E847F9" w:rsidRDefault="00E847F9" w:rsidP="00E847F9">
            <w:pPr>
              <w:spacing w:before="100" w:beforeAutospacing="1" w:after="100" w:afterAutospacing="1" w:line="360" w:lineRule="auto"/>
              <w:rPr>
                <w:rFonts w:cs="Times New Roman"/>
              </w:rPr>
            </w:pPr>
            <w:r w:rsidRPr="00E847F9">
              <w:rPr>
                <w:rFonts w:ascii="Arial" w:hAnsi="Arial" w:cs="Arial"/>
                <w:b/>
                <w:bCs/>
                <w:caps/>
                <w:color w:val="800080"/>
                <w:sz w:val="28"/>
                <w:szCs w:val="28"/>
                <w:rtl/>
              </w:rPr>
              <w:lastRenderedPageBreak/>
              <w:t xml:space="preserve">קריינית 5 </w:t>
            </w:r>
            <w:r w:rsidRPr="00E847F9">
              <w:rPr>
                <w:rFonts w:ascii="Arial" w:hAnsi="Arial" w:cs="Arial"/>
                <w:b/>
                <w:bCs/>
                <w:caps/>
                <w:color w:val="666666"/>
                <w:sz w:val="28"/>
                <w:szCs w:val="28"/>
                <w:rtl/>
              </w:rPr>
              <w:br/>
            </w:r>
            <w:r w:rsidRPr="00E847F9">
              <w:rPr>
                <w:rFonts w:ascii="Arial" w:hAnsi="Arial" w:cs="Arial"/>
                <w:rtl/>
              </w:rPr>
              <w:t>מלחמת סיני הידועה גם בשמה הרשמי "מבצע קדש", הייתה מלחמה יזומה של ישראל לכיבוש חצי-האי סיני והשתלטות על תעלת סואץ</w:t>
            </w:r>
            <w:r w:rsidRPr="00E847F9">
              <w:rPr>
                <w:rFonts w:ascii="Arial" w:hAnsi="Arial" w:cs="Arial"/>
                <w:color w:val="FF0000"/>
                <w:sz w:val="20"/>
                <w:szCs w:val="20"/>
                <w:rtl/>
              </w:rPr>
              <w:t>.</w:t>
            </w:r>
            <w:r w:rsidRPr="00E847F9">
              <w:rPr>
                <w:rFonts w:ascii="Arial" w:hAnsi="Arial" w:cs="Arial"/>
                <w:color w:val="FF0000"/>
                <w:sz w:val="20"/>
                <w:szCs w:val="20"/>
                <w:rtl/>
              </w:rPr>
              <w:br/>
            </w:r>
            <w:r w:rsidRPr="00E847F9">
              <w:rPr>
                <w:rFonts w:ascii="Arial" w:hAnsi="Arial" w:cs="Arial"/>
                <w:b/>
                <w:bCs/>
                <w:rtl/>
              </w:rPr>
              <w:t>מלחמת סיני מנקודת מבטו של ילד בן 10:</w:t>
            </w:r>
            <w:r w:rsidRPr="00E847F9">
              <w:rPr>
                <w:rFonts w:ascii="Arial" w:hAnsi="Arial" w:cs="Arial"/>
                <w:rtl/>
              </w:rPr>
              <w:t xml:space="preserve"> שלום, שמי בני. נולדתי בישראל, בתקופת מלחמת השחרור. ב-1948, כשקמה מדינת ישראל, גרתי עם בני הוריי ושלושת אחיי הצעירים ביפו . גרנו ׂבבית ערבי שננטש על ידי דייריו הערביים במנוסתם בעת כיבוש העיר בידי יחידות האצ"ל וההגנה, בזמן מלחמת השחרור.</w:t>
            </w:r>
            <w:r w:rsidRPr="00E847F9">
              <w:rPr>
                <w:rFonts w:ascii="Arial" w:hAnsi="Arial" w:cs="Arial"/>
                <w:rtl/>
              </w:rPr>
              <w:br/>
              <w:t>בלילה קר אחד, ב-29 לאוקטובר 1956, נשמעה באמצע הלילה צפירת אזעקה ברחבי מדינת ישראל, אשר הכריזה על מלחמה נגד מצרים ועל סכנת הפצצה מהאוויר. כילדים, לא ידענו במה מדובר ומה הרקע למלחמה. הופצו שמועות על בעיות בתעלת סואץ שבמצרים, ושהערבים מבקשים לזרוק אותנו לים.</w:t>
            </w:r>
            <w:r w:rsidRPr="00E847F9">
              <w:rPr>
                <w:rFonts w:ascii="Arial" w:hAnsi="Arial" w:cs="Arial"/>
                <w:rtl/>
              </w:rPr>
              <w:br/>
              <w:t>הוריי העירו אותנו משנתנו, וכשכולנו לבושים בפיג'מות, ירדנו יחד לחדר המדרגות בכניסה לבניין, אשר שימש לנו כמקלט כי עדיין לא מקלטים מסודרים. שם פגשנו את שאר הדיירים, גם הם כמונו בפיג'מות. לא ניכרה בהלה, רק חוסר נוחות, וכך בסבלנות המתנו עד הישמע צפירת ההרגעה.</w:t>
            </w:r>
            <w:r w:rsidRPr="00E847F9">
              <w:rPr>
                <w:rFonts w:ascii="Arial" w:hAnsi="Arial" w:cs="Arial"/>
                <w:rtl/>
              </w:rPr>
              <w:br/>
              <w:t>הייתי אז בכיתה ה', ובימים שלאחר מכן , המשכנו בלימודינו בבית הספר כשברקע המלחמה. מחנכי הכיתות הסבירו לנו את הרקע למלחמה. נאמר לנו שצה"ל צבא צעיר, ועדיין לא מאורגן, ויש מחסור בציוד חורפי. ביקשו שכל משפחה תתרום ככל האפשר ציוד מתאים כדי לשלוח ללוחמים. ההתלהבות הייתה עצומה. אספנו כל שניתן מהבית. האמהות והסבתות סרגו במו ידיהן סוודרים, כפפות לידיים וצעיפים לחיילי צה"ל, וצירפו יחד גם ופלים, שוקולדים ושמיכות. את כל הכבודה הזאת לקחנו לבית ספרינו, שם דאגו שתגיע למשלוח החבילות לחיילים. איסוף הציוד נמשך עד תום המלחמה ועד שובם של חיילי המילואים לביתם. המלחמה נסתיימה בניצחון שלנו!</w:t>
            </w:r>
          </w:p>
        </w:tc>
      </w:tr>
      <w:tr w:rsidR="00E847F9" w:rsidRPr="00E847F9" w:rsidTr="00E847F9">
        <w:trPr>
          <w:tblCellSpacing w:w="15" w:type="dxa"/>
        </w:trPr>
        <w:tc>
          <w:tcPr>
            <w:tcW w:w="0" w:type="auto"/>
            <w:shd w:val="clear" w:color="auto" w:fill="E5E5E5"/>
            <w:vAlign w:val="center"/>
            <w:hideMark/>
          </w:tcPr>
          <w:p w:rsidR="00E847F9" w:rsidRPr="00E847F9" w:rsidRDefault="00E847F9" w:rsidP="00E847F9">
            <w:pPr>
              <w:spacing w:before="100" w:beforeAutospacing="1" w:after="100" w:afterAutospacing="1" w:line="360" w:lineRule="auto"/>
              <w:rPr>
                <w:rFonts w:cs="Times New Roman"/>
              </w:rPr>
            </w:pPr>
            <w:r w:rsidRPr="00E847F9">
              <w:rPr>
                <w:rFonts w:ascii="Arial" w:hAnsi="Arial" w:cs="Arial"/>
                <w:b/>
                <w:bCs/>
                <w:caps/>
                <w:color w:val="800080"/>
                <w:sz w:val="28"/>
                <w:szCs w:val="28"/>
                <w:rtl/>
              </w:rPr>
              <w:t xml:space="preserve">קריינית 6 </w:t>
            </w:r>
            <w:r w:rsidRPr="00E847F9">
              <w:rPr>
                <w:rFonts w:ascii="Arial" w:hAnsi="Arial" w:cs="Arial"/>
                <w:b/>
                <w:bCs/>
                <w:caps/>
                <w:color w:val="666666"/>
                <w:sz w:val="28"/>
                <w:szCs w:val="28"/>
                <w:rtl/>
              </w:rPr>
              <w:br/>
            </w:r>
            <w:r w:rsidRPr="00E847F9">
              <w:rPr>
                <w:rFonts w:ascii="Arial" w:hAnsi="Arial" w:cs="Arial"/>
                <w:rtl/>
              </w:rPr>
              <w:t>דוד בן גוריון שלח אגרת לחיילי חטיבת 9 עם כיבוש שארם אל שייך:</w:t>
            </w:r>
            <w:r w:rsidRPr="00E847F9">
              <w:rPr>
                <w:rFonts w:ascii="Arial" w:hAnsi="Arial" w:cs="Arial" w:hint="cs"/>
                <w:szCs w:val="18"/>
                <w:rtl/>
              </w:rPr>
              <w:t xml:space="preserve"> </w:t>
            </w:r>
            <w:r w:rsidRPr="00E847F9">
              <w:rPr>
                <w:rFonts w:ascii="Arial" w:hAnsi="Arial" w:cs="Arial"/>
                <w:sz w:val="18"/>
              </w:rPr>
              <w:t>"</w:t>
            </w:r>
            <w:r w:rsidRPr="00E847F9">
              <w:rPr>
                <w:rFonts w:ascii="Arial" w:hAnsi="Arial" w:cs="Arial" w:hint="cs"/>
                <w:szCs w:val="18"/>
                <w:rtl/>
              </w:rPr>
              <w:t xml:space="preserve">הבאתם לסיום מוצלח המבצע הצבאי </w:t>
            </w:r>
            <w:r w:rsidRPr="00E847F9">
              <w:rPr>
                <w:rFonts w:ascii="Arial" w:hAnsi="Arial" w:cs="Arial" w:hint="cs"/>
                <w:szCs w:val="18"/>
                <w:rtl/>
              </w:rPr>
              <w:lastRenderedPageBreak/>
              <w:t>הגדול והמפואר ביותר בתולדות עמנו</w:t>
            </w:r>
            <w:r w:rsidRPr="00E847F9">
              <w:rPr>
                <w:rFonts w:ascii="Arial" w:hAnsi="Arial" w:cs="Arial"/>
                <w:sz w:val="18"/>
              </w:rPr>
              <w:t xml:space="preserve"> – </w:t>
            </w:r>
            <w:r w:rsidRPr="00E847F9">
              <w:rPr>
                <w:rFonts w:ascii="Arial" w:hAnsi="Arial" w:cs="Arial" w:hint="cs"/>
                <w:szCs w:val="18"/>
                <w:rtl/>
              </w:rPr>
              <w:t>ואחד המבצעים המופלאים בתולדות כל העמים. שוב נוכל לשיר שירת משה ובני ישראל</w:t>
            </w:r>
            <w:r w:rsidRPr="00E847F9">
              <w:rPr>
                <w:rFonts w:ascii="Arial" w:hAnsi="Arial" w:cs="Arial" w:hint="cs"/>
                <w:sz w:val="18"/>
              </w:rPr>
              <w:t xml:space="preserve"> </w:t>
            </w:r>
            <w:r w:rsidRPr="00E847F9">
              <w:rPr>
                <w:rFonts w:ascii="Arial" w:hAnsi="Arial" w:cs="Arial" w:hint="cs"/>
                <w:szCs w:val="18"/>
                <w:rtl/>
              </w:rPr>
              <w:t>העתיקה</w:t>
            </w:r>
            <w:r w:rsidRPr="00E847F9">
              <w:rPr>
                <w:rFonts w:ascii="Arial" w:hAnsi="Arial" w:cs="Arial"/>
                <w:sz w:val="18"/>
              </w:rPr>
              <w:t xml:space="preserve">: </w:t>
            </w:r>
            <w:r w:rsidRPr="00E847F9">
              <w:rPr>
                <w:rFonts w:ascii="Arial" w:hAnsi="Arial" w:cs="Arial"/>
                <w:rtl/>
              </w:rPr>
              <w:t> </w:t>
            </w:r>
            <w:r w:rsidRPr="00E847F9">
              <w:rPr>
                <w:rFonts w:ascii="Arial" w:hAnsi="Arial" w:cs="Arial"/>
                <w:sz w:val="18"/>
              </w:rPr>
              <w:t>'</w:t>
            </w:r>
            <w:r w:rsidRPr="00E847F9">
              <w:rPr>
                <w:rFonts w:ascii="Arial" w:hAnsi="Arial" w:cs="Arial" w:hint="cs"/>
                <w:szCs w:val="18"/>
                <w:rtl/>
              </w:rPr>
              <w:t>שמעו עמים – ירגזון, חיל אחז יושבי פלשת, אז נבהלו אלופי אדום</w:t>
            </w:r>
            <w:r w:rsidRPr="00E847F9">
              <w:rPr>
                <w:rFonts w:ascii="Arial" w:hAnsi="Arial" w:cs="Arial"/>
                <w:sz w:val="18"/>
              </w:rPr>
              <w:t xml:space="preserve">, </w:t>
            </w:r>
            <w:r w:rsidRPr="00E847F9">
              <w:rPr>
                <w:rFonts w:ascii="Arial" w:hAnsi="Arial" w:cs="Arial" w:hint="cs"/>
                <w:szCs w:val="18"/>
                <w:rtl/>
              </w:rPr>
              <w:t>אילי מואב יאחזמו רעד, נמוגו כל יושבי כנען. תפול עליהם אימתה ופחד</w:t>
            </w:r>
            <w:r w:rsidRPr="00E847F9">
              <w:rPr>
                <w:rFonts w:ascii="Arial" w:hAnsi="Arial" w:cs="Arial"/>
                <w:sz w:val="18"/>
              </w:rPr>
              <w:t xml:space="preserve">" </w:t>
            </w:r>
            <w:r w:rsidRPr="00E847F9">
              <w:rPr>
                <w:rFonts w:ascii="Arial" w:hAnsi="Arial" w:cs="Arial" w:hint="cs"/>
                <w:szCs w:val="18"/>
                <w:rtl/>
              </w:rPr>
              <w:t> אילת שוב תהיה הנמל העברי הראשי בדרום, ויוטבת, המכונה תיראן, תשוב להיות</w:t>
            </w:r>
            <w:r w:rsidRPr="00E847F9">
              <w:rPr>
                <w:rFonts w:ascii="Arial" w:hAnsi="Arial" w:cs="Arial" w:hint="cs"/>
                <w:sz w:val="18"/>
              </w:rPr>
              <w:t xml:space="preserve"> </w:t>
            </w:r>
            <w:r w:rsidRPr="00E847F9">
              <w:rPr>
                <w:rFonts w:ascii="Arial" w:hAnsi="Arial" w:cs="Arial" w:hint="cs"/>
                <w:szCs w:val="18"/>
                <w:rtl/>
              </w:rPr>
              <w:t>חלק ממלכות ישראל השלישית</w:t>
            </w:r>
            <w:r w:rsidRPr="00E847F9">
              <w:rPr>
                <w:rFonts w:ascii="Arial" w:hAnsi="Arial" w:cs="Arial"/>
                <w:sz w:val="18"/>
              </w:rPr>
              <w:t>".</w:t>
            </w:r>
            <w:r w:rsidRPr="00E847F9">
              <w:rPr>
                <w:rFonts w:ascii="Arial" w:hAnsi="Arial" w:cs="Arial"/>
              </w:rPr>
              <w:br/>
            </w:r>
            <w:r w:rsidRPr="00E847F9">
              <w:rPr>
                <w:rFonts w:ascii="Arial" w:hAnsi="Arial" w:cs="Arial"/>
                <w:sz w:val="18"/>
              </w:rPr>
              <w:t> </w:t>
            </w:r>
            <w:r w:rsidRPr="00E847F9">
              <w:rPr>
                <w:rFonts w:ascii="Arial" w:hAnsi="Arial" w:cs="Arial"/>
                <w:rtl/>
              </w:rPr>
              <w:t>סיום המלחמה לווה בתקווה לעתיד, בשמחה על הניצחון ובעצב על ההרוגים  הרבים בניהם בני קיבוצים ומושבים חקלאיים...</w:t>
            </w:r>
          </w:p>
          <w:p w:rsidR="00E847F9" w:rsidRPr="00E847F9" w:rsidRDefault="00E847F9" w:rsidP="00E847F9">
            <w:pPr>
              <w:spacing w:before="100" w:beforeAutospacing="1" w:after="100" w:afterAutospacing="1" w:line="360" w:lineRule="auto"/>
              <w:rPr>
                <w:rFonts w:cs="Times New Roman"/>
              </w:rPr>
            </w:pPr>
            <w:r w:rsidRPr="00E847F9">
              <w:rPr>
                <w:rFonts w:ascii="Arial" w:hAnsi="Arial" w:cs="Arial"/>
                <w:b/>
                <w:bCs/>
                <w:caps/>
                <w:color w:val="29303B"/>
                <w:sz w:val="28"/>
                <w:szCs w:val="28"/>
                <w:rtl/>
              </w:rPr>
              <w:t>שיר: אנחנו מאותו הכפר</w:t>
            </w:r>
          </w:p>
        </w:tc>
      </w:tr>
      <w:tr w:rsidR="00E847F9" w:rsidRPr="00E847F9" w:rsidTr="00E847F9">
        <w:trPr>
          <w:tblCellSpacing w:w="15" w:type="dxa"/>
        </w:trPr>
        <w:tc>
          <w:tcPr>
            <w:tcW w:w="0" w:type="auto"/>
            <w:shd w:val="clear" w:color="auto" w:fill="C0C0C0"/>
            <w:vAlign w:val="center"/>
            <w:hideMark/>
          </w:tcPr>
          <w:p w:rsidR="00E847F9" w:rsidRPr="00E847F9" w:rsidRDefault="00E847F9" w:rsidP="00E847F9">
            <w:pPr>
              <w:spacing w:before="100" w:beforeAutospacing="1" w:after="100" w:afterAutospacing="1" w:line="360" w:lineRule="auto"/>
              <w:rPr>
                <w:rFonts w:cs="Times New Roman"/>
              </w:rPr>
            </w:pPr>
            <w:r w:rsidRPr="00E847F9">
              <w:rPr>
                <w:rFonts w:ascii="Arial" w:hAnsi="Arial" w:cs="Arial"/>
                <w:b/>
                <w:bCs/>
                <w:caps/>
                <w:color w:val="800080"/>
                <w:sz w:val="28"/>
                <w:szCs w:val="28"/>
                <w:rtl/>
              </w:rPr>
              <w:lastRenderedPageBreak/>
              <w:t xml:space="preserve">קריינית 7 </w:t>
            </w:r>
            <w:r w:rsidRPr="00E847F9">
              <w:rPr>
                <w:rFonts w:ascii="Arial" w:hAnsi="Arial" w:cs="Arial"/>
                <w:b/>
                <w:bCs/>
                <w:caps/>
                <w:color w:val="29303B"/>
                <w:sz w:val="28"/>
                <w:szCs w:val="28"/>
                <w:u w:val="single"/>
                <w:rtl/>
              </w:rPr>
              <w:br/>
            </w:r>
            <w:r w:rsidRPr="00E847F9">
              <w:rPr>
                <w:rFonts w:ascii="Arial" w:hAnsi="Arial" w:cs="Arial"/>
                <w:rtl/>
              </w:rPr>
              <w:t>ב-5 ביוני בשנת 1967 פרצה מלחמת ששת הימים.</w:t>
            </w:r>
            <w:r w:rsidRPr="00E847F9">
              <w:rPr>
                <w:rFonts w:ascii="Arial" w:hAnsi="Arial" w:cs="Arial"/>
                <w:rtl/>
              </w:rPr>
              <w:br/>
              <w:t>כל מי שחי בימים ההם זוכר את ימי ההמתנה, הימים שבהם ידעו שתפרוץ בקרוב מלחמה וחיכו לרע מכל. כל מי שחי בתקופה הזאת זוכר את הפחד הנוראי של ימי המלחמה. כולם זוכרים את ימי השמחה האדירה עם כיבוש הכותל והניצחון המזהיר של צה"ל.</w:t>
            </w:r>
            <w:r w:rsidRPr="00E847F9">
              <w:rPr>
                <w:rFonts w:ascii="Arial" w:hAnsi="Arial" w:cs="Arial"/>
                <w:rtl/>
              </w:rPr>
              <w:br/>
              <w:t> כתב הרב  איסר יהודה אונטרמן- ראש הרבנים לישראל-  לאור ההישגים שזכינו להם בעז"ה, גואל ישראל ומושיעו,  צריך להתבונן בנסים הגלויים של ההשגחה העליונה במלחמת ששת הימים ובשחרור ירושלים וסביבתה.</w:t>
            </w:r>
            <w:r w:rsidRPr="00E847F9">
              <w:rPr>
                <w:rFonts w:ascii="Arial" w:hAnsi="Arial" w:cs="Arial"/>
                <w:rtl/>
              </w:rPr>
              <w:br/>
              <w:t xml:space="preserve">ידענו היטב לפני עשרים שנה, כי עמי ערב מסביב יצאו מאוחדים למלחמה נגדנו. כי גם תחת השלטון המנדטורי חתרו נגדנו בכל עוז, להפסיק את העלייה היהודית, לאסור קניית קרקעות ע"י יהודים ולמנוע כל התרחבות שהיא של היישוב היהודי. נוסף לזה הסיתו את האוכלוסייה הערבית שבא"י לעשות בנו פרעות. לא היה אפוא כל ספק כי מיד אחרי ההכרזה של מדינת ישראל יוציאו לפועל את איומיהם ויצאו חוצץ נגדנו למלחמה, וברור שכל זה לא נעלם מאתנו כלל אולם היינו נכונים להתגונן במסירות נפש ולבצר את המדינה, שראינו בה חזות הכל; ובעומק לבנו הייתה האמונה שהתשועה בוא תבוא. והניצחון יהיה על צדנו. </w:t>
            </w:r>
            <w:r w:rsidRPr="00E847F9">
              <w:rPr>
                <w:rFonts w:ascii="Arial" w:hAnsi="Arial" w:cs="Arial"/>
                <w:rtl/>
              </w:rPr>
              <w:br/>
              <w:t xml:space="preserve">האמונה הזאת הייתה נשענת לא על שיקולים של כוח שלנו כאיזון לכוחותיהם ולא על אשליות כי צבא זר של עמים אחרים עשוי לבוא לעזרתנו, אלא על היסוד שנקבע בחביון לבנו, כי "נצח ישראל לא ישקר". בנסים הגלויים של מלחמת ששת הימים. כל אחד מאתנו שמע בעמקי לבבו קולו של הנביא ישעיהו: "צהלי ורוני יושבת ציון כי גדול בקרבך קדוש ישראל". במלחמת ששת הימים הובלטה ביתר שאת יד ההשגחה העליונה, שהכרענו את האויבים שנאספו עלינו בכוח גדול ובנשק </w:t>
            </w:r>
            <w:r w:rsidRPr="00E847F9">
              <w:rPr>
                <w:rFonts w:ascii="Arial" w:hAnsi="Arial" w:cs="Arial"/>
                <w:rtl/>
              </w:rPr>
              <w:lastRenderedPageBreak/>
              <w:t>רב להשמידנו.  </w:t>
            </w:r>
          </w:p>
        </w:tc>
      </w:tr>
      <w:tr w:rsidR="00E847F9" w:rsidRPr="00E847F9" w:rsidTr="00E847F9">
        <w:trPr>
          <w:tblCellSpacing w:w="15" w:type="dxa"/>
        </w:trPr>
        <w:tc>
          <w:tcPr>
            <w:tcW w:w="0" w:type="auto"/>
            <w:shd w:val="clear" w:color="auto" w:fill="DBE6E1"/>
            <w:vAlign w:val="center"/>
            <w:hideMark/>
          </w:tcPr>
          <w:p w:rsidR="00E847F9" w:rsidRPr="00E847F9" w:rsidRDefault="00E847F9" w:rsidP="00E847F9">
            <w:pPr>
              <w:spacing w:before="100" w:beforeAutospacing="1" w:after="100" w:afterAutospacing="1" w:line="360" w:lineRule="auto"/>
              <w:rPr>
                <w:rFonts w:cs="Times New Roman"/>
              </w:rPr>
            </w:pPr>
            <w:r w:rsidRPr="00E847F9">
              <w:rPr>
                <w:rFonts w:ascii="Arial" w:hAnsi="Arial" w:cs="Arial"/>
                <w:b/>
                <w:bCs/>
                <w:caps/>
                <w:color w:val="800080"/>
                <w:sz w:val="28"/>
                <w:szCs w:val="28"/>
                <w:rtl/>
              </w:rPr>
              <w:lastRenderedPageBreak/>
              <w:t xml:space="preserve">קריינית 8 </w:t>
            </w:r>
            <w:r w:rsidRPr="00E847F9">
              <w:rPr>
                <w:rFonts w:ascii="Arial" w:hAnsi="Arial" w:cs="Arial"/>
                <w:rtl/>
              </w:rPr>
              <w:br/>
              <w:t>מלחמת ששת הימים - יוני 1967</w:t>
            </w:r>
            <w:r w:rsidRPr="00E847F9">
              <w:rPr>
                <w:rFonts w:ascii="Arial" w:hAnsi="Arial" w:cs="Arial"/>
              </w:rPr>
              <w:t xml:space="preserve"> ,</w:t>
            </w:r>
            <w:r w:rsidRPr="00E847F9">
              <w:rPr>
                <w:rFonts w:ascii="Arial" w:hAnsi="Arial" w:cs="Arial"/>
                <w:rtl/>
              </w:rPr>
              <w:t>פרצה לאחר שלושה שבועות של</w:t>
            </w:r>
            <w:r w:rsidRPr="00E847F9">
              <w:rPr>
                <w:rFonts w:ascii="Arial" w:hAnsi="Arial" w:cs="Arial"/>
              </w:rPr>
              <w:t xml:space="preserve"> </w:t>
            </w:r>
            <w:r w:rsidRPr="00E847F9">
              <w:rPr>
                <w:rFonts w:ascii="Arial" w:hAnsi="Arial" w:cs="Arial"/>
                <w:rtl/>
              </w:rPr>
              <w:t>המתנה דרוכה. המלחמה הסתיימה בניצחון גדול. גבולות הארץ הורחבו, מפת הארץ</w:t>
            </w:r>
            <w:r w:rsidRPr="00E847F9">
              <w:rPr>
                <w:rFonts w:ascii="Arial" w:hAnsi="Arial" w:cs="Arial"/>
              </w:rPr>
              <w:t xml:space="preserve"> </w:t>
            </w:r>
            <w:r w:rsidRPr="00E847F9">
              <w:rPr>
                <w:rFonts w:ascii="Arial" w:hAnsi="Arial" w:cs="Arial"/>
                <w:rtl/>
              </w:rPr>
              <w:t>גדלה והכילה מעתה את הגולן בצפון, סיני בדרום, יהודה ושומרון וירושלים השלמה בתווך</w:t>
            </w:r>
            <w:r w:rsidRPr="00E847F9">
              <w:rPr>
                <w:rFonts w:ascii="Arial" w:hAnsi="Arial" w:cs="Arial"/>
              </w:rPr>
              <w:t xml:space="preserve"> </w:t>
            </w:r>
            <w:r w:rsidRPr="00E847F9">
              <w:rPr>
                <w:rFonts w:ascii="Arial" w:hAnsi="Arial" w:cs="Arial"/>
                <w:rtl/>
              </w:rPr>
              <w:t>רבים היו הנופלים במלחמה זו</w:t>
            </w:r>
            <w:r w:rsidRPr="00E847F9">
              <w:rPr>
                <w:rFonts w:ascii="Arial" w:hAnsi="Arial" w:cs="Arial"/>
              </w:rPr>
              <w:t xml:space="preserve"> </w:t>
            </w:r>
            <w:r w:rsidRPr="00E847F9">
              <w:rPr>
                <w:rFonts w:ascii="Arial" w:hAnsi="Arial" w:cs="Arial"/>
                <w:rtl/>
              </w:rPr>
              <w:t>.</w:t>
            </w:r>
            <w:r w:rsidRPr="00E847F9">
              <w:rPr>
                <w:rFonts w:ascii="Arial" w:hAnsi="Arial" w:cs="Arial"/>
              </w:rPr>
              <w:br/>
            </w:r>
            <w:r w:rsidRPr="00E847F9">
              <w:rPr>
                <w:rFonts w:ascii="Arial" w:hAnsi="Arial" w:cs="Arial"/>
                <w:rtl/>
              </w:rPr>
              <w:t>מתוך מכתב ששלח גדי יהודאי מעין-חרוד לאחר תום</w:t>
            </w:r>
            <w:r w:rsidRPr="00E847F9">
              <w:rPr>
                <w:rFonts w:ascii="Arial" w:hAnsi="Arial" w:cs="Arial"/>
              </w:rPr>
              <w:t xml:space="preserve"> </w:t>
            </w:r>
            <w:r w:rsidRPr="00E847F9">
              <w:rPr>
                <w:rFonts w:ascii="Arial" w:hAnsi="Arial" w:cs="Arial"/>
                <w:rtl/>
              </w:rPr>
              <w:t>הקרבות</w:t>
            </w:r>
            <w:r w:rsidRPr="00E847F9">
              <w:rPr>
                <w:rFonts w:ascii="Arial" w:hAnsi="Arial" w:cs="Arial"/>
              </w:rPr>
              <w:t xml:space="preserve"> </w:t>
            </w:r>
            <w:r w:rsidRPr="00E847F9">
              <w:rPr>
                <w:rFonts w:ascii="Arial" w:hAnsi="Arial" w:cs="Arial"/>
                <w:rtl/>
              </w:rPr>
              <w:t>בירושלים-</w:t>
            </w:r>
            <w:r w:rsidRPr="00E847F9">
              <w:rPr>
                <w:rFonts w:ascii="Arial" w:hAnsi="Arial" w:cs="Arial"/>
              </w:rPr>
              <w:t xml:space="preserve"> </w:t>
            </w:r>
            <w:r w:rsidRPr="00E847F9">
              <w:rPr>
                <w:rFonts w:ascii="Arial" w:hAnsi="Arial" w:cs="Arial"/>
                <w:rtl/>
              </w:rPr>
              <w:t>מכתב בשעת רגיעה. מה ההמשך-קשה לדעת, אך ברור שרוב העבודה נעשתה</w:t>
            </w:r>
            <w:r w:rsidRPr="00E847F9">
              <w:rPr>
                <w:rFonts w:ascii="Arial" w:hAnsi="Arial" w:cs="Arial"/>
              </w:rPr>
              <w:t xml:space="preserve"> </w:t>
            </w:r>
            <w:r w:rsidRPr="00E847F9">
              <w:rPr>
                <w:rFonts w:ascii="Arial" w:hAnsi="Arial" w:cs="Arial"/>
                <w:rtl/>
              </w:rPr>
              <w:t>והפחד של אתמול הפך להרגשת עוצמה של היום. ומצד שני יקר הוא מחיר</w:t>
            </w:r>
            <w:r w:rsidRPr="00E847F9">
              <w:rPr>
                <w:rFonts w:ascii="Arial" w:hAnsi="Arial" w:cs="Arial"/>
              </w:rPr>
              <w:t xml:space="preserve"> </w:t>
            </w:r>
            <w:r w:rsidRPr="00E847F9">
              <w:rPr>
                <w:rFonts w:ascii="Arial" w:hAnsi="Arial" w:cs="Arial"/>
                <w:rtl/>
              </w:rPr>
              <w:t>הניצחון.</w:t>
            </w:r>
          </w:p>
          <w:p w:rsidR="00E847F9" w:rsidRPr="00E847F9" w:rsidRDefault="00E847F9" w:rsidP="00E847F9">
            <w:pPr>
              <w:spacing w:before="100" w:beforeAutospacing="1" w:after="100" w:afterAutospacing="1" w:line="360" w:lineRule="auto"/>
              <w:rPr>
                <w:rFonts w:cs="Times New Roman"/>
                <w:rtl/>
              </w:rPr>
            </w:pPr>
            <w:r w:rsidRPr="00E847F9">
              <w:rPr>
                <w:rFonts w:ascii="Arial" w:hAnsi="Arial" w:cs="Arial"/>
                <w:rtl/>
              </w:rPr>
              <w:t>רבים אינם וקשה להשלים. וכך המומי רגשות שמחה ועצב יחד, מחכים</w:t>
            </w:r>
            <w:r w:rsidRPr="00E847F9">
              <w:rPr>
                <w:rFonts w:ascii="Arial" w:hAnsi="Arial" w:cs="Arial"/>
              </w:rPr>
              <w:t xml:space="preserve"> </w:t>
            </w:r>
            <w:r w:rsidRPr="00E847F9">
              <w:rPr>
                <w:rFonts w:ascii="Arial" w:hAnsi="Arial" w:cs="Arial"/>
                <w:rtl/>
              </w:rPr>
              <w:t>לראות מה ילד היום. בימים אלה, כשקצב הזמן הוגדל פי כמה, ואנו עושים</w:t>
            </w:r>
            <w:r w:rsidRPr="00E847F9">
              <w:rPr>
                <w:rFonts w:ascii="Arial" w:hAnsi="Arial" w:cs="Arial"/>
              </w:rPr>
              <w:t xml:space="preserve"> </w:t>
            </w:r>
            <w:r w:rsidRPr="00E847F9">
              <w:rPr>
                <w:rFonts w:ascii="Arial" w:hAnsi="Arial" w:cs="Arial"/>
                <w:rtl/>
              </w:rPr>
              <w:t>היסטוריה במלוא מובן המילה, פועמת בלב</w:t>
            </w:r>
            <w:r w:rsidRPr="00E847F9">
              <w:rPr>
                <w:rFonts w:ascii="Arial" w:hAnsi="Arial" w:cs="Arial"/>
              </w:rPr>
              <w:t>.</w:t>
            </w:r>
            <w:r w:rsidRPr="00E847F9">
              <w:rPr>
                <w:rFonts w:ascii="Arial" w:hAnsi="Arial" w:cs="Arial"/>
              </w:rPr>
              <w:br/>
            </w:r>
            <w:r w:rsidRPr="00E847F9">
              <w:rPr>
                <w:rFonts w:ascii="Arial" w:hAnsi="Arial" w:cs="Arial"/>
                <w:rtl/>
              </w:rPr>
              <w:t>גדי נפל בלחמת יום-כיפור בקרבות לאחר חציית התעלה</w:t>
            </w:r>
            <w:r w:rsidRPr="00E847F9">
              <w:rPr>
                <w:rFonts w:ascii="Arial" w:hAnsi="Arial" w:cs="Arial"/>
              </w:rPr>
              <w:t>.</w:t>
            </w:r>
          </w:p>
          <w:p w:rsidR="00E847F9" w:rsidRPr="00E847F9" w:rsidRDefault="00E847F9" w:rsidP="00E847F9">
            <w:pPr>
              <w:spacing w:before="100" w:beforeAutospacing="1" w:after="100" w:afterAutospacing="1" w:line="360" w:lineRule="auto"/>
              <w:rPr>
                <w:rFonts w:cs="Times New Roman"/>
                <w:rtl/>
              </w:rPr>
            </w:pPr>
            <w:r w:rsidRPr="00E847F9">
              <w:rPr>
                <w:rFonts w:ascii="Arial" w:hAnsi="Arial" w:cs="Arial"/>
                <w:b/>
                <w:bCs/>
                <w:caps/>
                <w:color w:val="29303B"/>
                <w:sz w:val="28"/>
                <w:szCs w:val="28"/>
                <w:rtl/>
              </w:rPr>
              <w:t>שיר: מה אברך</w:t>
            </w:r>
            <w:r w:rsidRPr="00E847F9">
              <w:rPr>
                <w:rFonts w:ascii="Arial" w:hAnsi="Arial" w:cs="Arial"/>
                <w:b/>
                <w:bCs/>
                <w:caps/>
                <w:color w:val="29303B"/>
                <w:sz w:val="28"/>
                <w:szCs w:val="28"/>
                <w:rtl/>
              </w:rPr>
              <w:br/>
            </w:r>
            <w:r w:rsidRPr="00E847F9">
              <w:rPr>
                <w:rFonts w:ascii="Arial" w:hAnsi="Arial" w:cs="Arial"/>
                <w:color w:val="000000"/>
                <w:rtl/>
              </w:rPr>
              <w:t>אולם לצערנו גם לאחר איחוד ירושלים והרחבת גבול מדינת ישראל, השקט לא היה נחלתנו.</w:t>
            </w:r>
            <w:r w:rsidRPr="00E847F9">
              <w:rPr>
                <w:rFonts w:ascii="Arial" w:hAnsi="Arial" w:cs="Arial"/>
                <w:color w:val="000000"/>
                <w:rtl/>
              </w:rPr>
              <w:br/>
            </w:r>
            <w:r w:rsidRPr="00E847F9">
              <w:rPr>
                <w:rFonts w:ascii="Arial" w:hAnsi="Arial" w:cs="Arial"/>
                <w:b/>
                <w:bCs/>
                <w:color w:val="000000"/>
                <w:rtl/>
              </w:rPr>
              <w:t>סיפורו של הרצל-</w:t>
            </w:r>
            <w:r w:rsidRPr="00E847F9">
              <w:rPr>
                <w:rFonts w:ascii="Arial" w:hAnsi="Arial" w:cs="Arial"/>
                <w:color w:val="000000"/>
                <w:rtl/>
              </w:rPr>
              <w:t xml:space="preserve"> יום כיפור 1973, אחת בצהריים, נקישה בדלת. ליד הדלת חייל</w:t>
            </w:r>
            <w:r w:rsidRPr="00E847F9">
              <w:rPr>
                <w:rFonts w:ascii="Arial" w:hAnsi="Arial" w:cs="Arial"/>
                <w:color w:val="000000"/>
              </w:rPr>
              <w:t xml:space="preserve"> </w:t>
            </w:r>
            <w:r w:rsidRPr="00E847F9">
              <w:rPr>
                <w:rFonts w:ascii="Arial" w:hAnsi="Arial" w:cs="Arial"/>
                <w:color w:val="000000"/>
                <w:rtl/>
              </w:rPr>
              <w:t>במדים, ומאחוריו חונה רכב צבאי</w:t>
            </w:r>
            <w:r w:rsidRPr="00E847F9">
              <w:rPr>
                <w:rFonts w:ascii="Arial" w:hAnsi="Arial" w:cs="Arial"/>
                <w:color w:val="000000"/>
              </w:rPr>
              <w:t>.</w:t>
            </w:r>
            <w:r w:rsidRPr="00E847F9">
              <w:rPr>
                <w:rFonts w:ascii="Arial" w:hAnsi="Arial" w:cs="Arial"/>
                <w:b/>
                <w:bCs/>
                <w:color w:val="000000"/>
                <w:rtl/>
              </w:rPr>
              <w:t xml:space="preserve"> </w:t>
            </w:r>
            <w:r w:rsidRPr="00E847F9">
              <w:rPr>
                <w:rFonts w:ascii="Arial" w:hAnsi="Arial" w:cs="Arial"/>
                <w:color w:val="000000"/>
                <w:rtl/>
              </w:rPr>
              <w:t>אמא הורתה להכין לי אוכל במהירות כדי שאשבור את הצום. וכעבור</w:t>
            </w:r>
            <w:r w:rsidRPr="00E847F9">
              <w:rPr>
                <w:rFonts w:ascii="Arial" w:hAnsi="Arial" w:cs="Arial"/>
                <w:color w:val="000000"/>
              </w:rPr>
              <w:t xml:space="preserve"> </w:t>
            </w:r>
            <w:r w:rsidRPr="00E847F9">
              <w:rPr>
                <w:rFonts w:ascii="Arial" w:hAnsi="Arial" w:cs="Arial"/>
                <w:color w:val="000000"/>
                <w:rtl/>
              </w:rPr>
              <w:t>שעה כבר יצאתי לדרכי</w:t>
            </w:r>
            <w:r w:rsidRPr="00E847F9">
              <w:rPr>
                <w:rFonts w:ascii="Arial" w:hAnsi="Arial" w:cs="Arial"/>
                <w:color w:val="000000"/>
              </w:rPr>
              <w:t>.</w:t>
            </w:r>
            <w:r w:rsidRPr="00E847F9">
              <w:rPr>
                <w:rFonts w:ascii="Arial" w:hAnsi="Arial" w:cs="Arial"/>
                <w:color w:val="000000"/>
                <w:rtl/>
              </w:rPr>
              <w:t>השתייכתי ליחידת הנדסה ימית. שאומנה לבנות פתרונות מעבר מעל</w:t>
            </w:r>
            <w:r w:rsidRPr="00E847F9">
              <w:rPr>
                <w:rFonts w:ascii="Arial" w:hAnsi="Arial" w:cs="Arial"/>
                <w:color w:val="000000"/>
              </w:rPr>
              <w:t xml:space="preserve"> </w:t>
            </w:r>
            <w:r w:rsidRPr="00E847F9">
              <w:rPr>
                <w:rFonts w:ascii="Arial" w:hAnsi="Arial" w:cs="Arial"/>
                <w:color w:val="000000"/>
                <w:rtl/>
              </w:rPr>
              <w:t>למכשולי מים. נקודת המפגש שלנו הייתה בחיפה, ליד הקישון</w:t>
            </w:r>
            <w:r w:rsidRPr="00E847F9">
              <w:rPr>
                <w:rFonts w:ascii="Arial" w:hAnsi="Arial" w:cs="Arial"/>
                <w:color w:val="000000"/>
              </w:rPr>
              <w:t>.</w:t>
            </w:r>
          </w:p>
          <w:p w:rsidR="00E847F9" w:rsidRPr="00E847F9" w:rsidRDefault="00E847F9" w:rsidP="00E847F9">
            <w:pPr>
              <w:spacing w:before="100" w:beforeAutospacing="1" w:after="100" w:afterAutospacing="1" w:line="360" w:lineRule="auto"/>
              <w:rPr>
                <w:rFonts w:cs="Times New Roman"/>
                <w:rtl/>
              </w:rPr>
            </w:pPr>
            <w:r w:rsidRPr="00E847F9">
              <w:rPr>
                <w:rFonts w:ascii="Arial" w:hAnsi="Arial" w:cs="Arial"/>
                <w:color w:val="000000"/>
                <w:rtl/>
              </w:rPr>
              <w:t>המלחמה תפשה את צה"ל בלתי מוכן, וכמוהו גם אותנו. מדים חולקו</w:t>
            </w:r>
            <w:r w:rsidRPr="00E847F9">
              <w:rPr>
                <w:rFonts w:ascii="Arial" w:hAnsi="Arial" w:cs="Arial"/>
                <w:color w:val="000000"/>
              </w:rPr>
              <w:t xml:space="preserve"> </w:t>
            </w:r>
            <w:r w:rsidRPr="00E847F9">
              <w:rPr>
                <w:rFonts w:ascii="Arial" w:hAnsi="Arial" w:cs="Arial"/>
                <w:color w:val="000000"/>
                <w:rtl/>
              </w:rPr>
              <w:t>ללוחמים, אבל לי לא נמצאו מכנסיים במידה המתאימה, אז יחד עם החולצה הצה"לית לבשתי</w:t>
            </w:r>
            <w:r w:rsidRPr="00E847F9">
              <w:rPr>
                <w:rFonts w:ascii="Arial" w:hAnsi="Arial" w:cs="Arial"/>
                <w:color w:val="000000"/>
              </w:rPr>
              <w:t xml:space="preserve"> </w:t>
            </w:r>
            <w:r w:rsidRPr="00E847F9">
              <w:rPr>
                <w:rFonts w:ascii="Arial" w:hAnsi="Arial" w:cs="Arial"/>
                <w:color w:val="000000"/>
                <w:rtl/>
              </w:rPr>
              <w:t xml:space="preserve">מכנסי ג'ינס בגוון דומה לחאקי </w:t>
            </w:r>
          </w:p>
          <w:p w:rsidR="00E847F9" w:rsidRPr="00E847F9" w:rsidRDefault="00E847F9" w:rsidP="00E847F9">
            <w:pPr>
              <w:spacing w:before="100" w:beforeAutospacing="1" w:after="100" w:afterAutospacing="1" w:line="360" w:lineRule="auto"/>
              <w:rPr>
                <w:rFonts w:cs="Times New Roman"/>
              </w:rPr>
            </w:pPr>
            <w:r w:rsidRPr="00E847F9">
              <w:rPr>
                <w:rFonts w:ascii="Arial" w:hAnsi="Arial" w:cs="Arial"/>
                <w:color w:val="000000"/>
              </w:rPr>
              <w:t xml:space="preserve"> 12 </w:t>
            </w:r>
            <w:r w:rsidRPr="00E847F9">
              <w:rPr>
                <w:rFonts w:ascii="Arial" w:hAnsi="Arial" w:cs="Arial"/>
                <w:color w:val="000000"/>
                <w:rtl/>
              </w:rPr>
              <w:t>משאיות יצאו לדרך, דרומה.  בזו אחר זו שבקו המשאיות חיים</w:t>
            </w:r>
            <w:r w:rsidRPr="00E847F9">
              <w:rPr>
                <w:rFonts w:ascii="Arial" w:hAnsi="Arial" w:cs="Arial"/>
                <w:color w:val="000000"/>
              </w:rPr>
              <w:t xml:space="preserve">, </w:t>
            </w:r>
            <w:r w:rsidRPr="00E847F9">
              <w:rPr>
                <w:rFonts w:ascii="Arial" w:hAnsi="Arial" w:cs="Arial"/>
                <w:color w:val="000000"/>
                <w:rtl/>
              </w:rPr>
              <w:t>ונותרו מאחור. בבאר שבע נתקעה המשאית השמינית. נותרו רק ארבע</w:t>
            </w:r>
            <w:r w:rsidRPr="00E847F9">
              <w:rPr>
                <w:rFonts w:ascii="Arial" w:hAnsi="Arial" w:cs="Arial"/>
                <w:color w:val="000000"/>
              </w:rPr>
              <w:t>.</w:t>
            </w:r>
            <w:r w:rsidRPr="00E847F9">
              <w:rPr>
                <w:rFonts w:ascii="Arial" w:hAnsi="Arial" w:cs="Arial"/>
                <w:color w:val="000000"/>
                <w:rtl/>
              </w:rPr>
              <w:t xml:space="preserve"> </w:t>
            </w:r>
            <w:r w:rsidRPr="00E847F9">
              <w:rPr>
                <w:rFonts w:ascii="Arial" w:hAnsi="Arial" w:cs="Arial" w:hint="cs"/>
                <w:color w:val="000000"/>
                <w:rtl/>
              </w:rPr>
              <w:t>חתכנו לכיוון ניצנה, לקציעות ולרפידים - שם הייתה נקודת</w:t>
            </w:r>
            <w:r w:rsidRPr="00E847F9">
              <w:rPr>
                <w:rFonts w:ascii="Arial" w:hAnsi="Arial" w:cs="Arial"/>
                <w:color w:val="000000"/>
              </w:rPr>
              <w:t xml:space="preserve"> </w:t>
            </w:r>
            <w:r w:rsidRPr="00E847F9">
              <w:rPr>
                <w:rFonts w:ascii="Arial" w:hAnsi="Arial" w:cs="Arial"/>
                <w:color w:val="000000"/>
                <w:rtl/>
              </w:rPr>
              <w:t xml:space="preserve">הכינוס שלנו, ושם הובהרה לנו למעשה המשימה שעומדת לפנינו. הצטיידנו במזון, אולם כמות מנות הקרב הייתה מוגבלת. </w:t>
            </w:r>
          </w:p>
        </w:tc>
      </w:tr>
      <w:tr w:rsidR="00E847F9" w:rsidRPr="00E847F9" w:rsidTr="00E847F9">
        <w:trPr>
          <w:tblCellSpacing w:w="15" w:type="dxa"/>
        </w:trPr>
        <w:tc>
          <w:tcPr>
            <w:tcW w:w="0" w:type="auto"/>
            <w:shd w:val="clear" w:color="auto" w:fill="E5E5E5"/>
            <w:vAlign w:val="center"/>
            <w:hideMark/>
          </w:tcPr>
          <w:p w:rsidR="00E847F9" w:rsidRPr="00E847F9" w:rsidRDefault="00E847F9" w:rsidP="00E847F9">
            <w:pPr>
              <w:spacing w:before="100" w:beforeAutospacing="1" w:after="100" w:afterAutospacing="1" w:line="360" w:lineRule="auto"/>
              <w:rPr>
                <w:rFonts w:cs="Times New Roman"/>
              </w:rPr>
            </w:pPr>
            <w:r w:rsidRPr="00E847F9">
              <w:rPr>
                <w:rFonts w:ascii="Arial" w:hAnsi="Arial" w:cs="Arial"/>
                <w:b/>
                <w:bCs/>
                <w:caps/>
                <w:color w:val="800080"/>
                <w:sz w:val="28"/>
                <w:szCs w:val="28"/>
                <w:rtl/>
              </w:rPr>
              <w:t>קריינית 9</w:t>
            </w:r>
            <w:r w:rsidRPr="00E847F9">
              <w:rPr>
                <w:rFonts w:ascii="Arial" w:hAnsi="Arial" w:cs="Arial"/>
                <w:b/>
                <w:bCs/>
                <w:caps/>
                <w:color w:val="666666"/>
                <w:sz w:val="28"/>
                <w:szCs w:val="28"/>
                <w:rtl/>
              </w:rPr>
              <w:br/>
            </w:r>
            <w:r w:rsidRPr="00E847F9">
              <w:rPr>
                <w:rFonts w:ascii="Arial" w:hAnsi="Arial" w:cs="Arial"/>
                <w:color w:val="000000"/>
                <w:rtl/>
              </w:rPr>
              <w:lastRenderedPageBreak/>
              <w:t>היה זה בערך 5 בערב כשהגענו לכביש הרוחב - מעלינו טסו</w:t>
            </w:r>
            <w:r w:rsidRPr="00E847F9">
              <w:rPr>
                <w:rFonts w:ascii="Arial" w:hAnsi="Arial" w:cs="Arial"/>
                <w:color w:val="000000"/>
              </w:rPr>
              <w:t xml:space="preserve"> </w:t>
            </w:r>
            <w:r w:rsidRPr="00E847F9">
              <w:rPr>
                <w:rFonts w:ascii="Arial" w:hAnsi="Arial" w:cs="Arial"/>
                <w:color w:val="000000"/>
                <w:rtl/>
              </w:rPr>
              <w:t>מטוסים ישראליים, בגובה נמוך כמו מטוסי ריסוס - טסים, מפגיזים, חוזרים... ולפעמים</w:t>
            </w:r>
            <w:r w:rsidRPr="00E847F9">
              <w:rPr>
                <w:rFonts w:ascii="Arial" w:hAnsi="Arial" w:cs="Arial"/>
                <w:color w:val="000000"/>
              </w:rPr>
              <w:t xml:space="preserve">, </w:t>
            </w:r>
            <w:r w:rsidRPr="00E847F9">
              <w:rPr>
                <w:rFonts w:ascii="Arial" w:hAnsi="Arial" w:cs="Arial"/>
                <w:color w:val="000000"/>
                <w:rtl/>
              </w:rPr>
              <w:t>למרבה הזעזוע, גם נפגעים ונופלים - ואנחנו מלמטה צופים בדממה כמו בסרט אימים</w:t>
            </w:r>
            <w:r w:rsidRPr="00E847F9">
              <w:rPr>
                <w:rFonts w:ascii="Arial" w:hAnsi="Arial" w:cs="Arial"/>
                <w:color w:val="000000"/>
              </w:rPr>
              <w:t>.</w:t>
            </w:r>
            <w:r w:rsidRPr="00E847F9">
              <w:rPr>
                <w:rFonts w:ascii="Arial" w:hAnsi="Arial" w:cs="Arial"/>
                <w:color w:val="000000"/>
                <w:rtl/>
              </w:rPr>
              <w:t xml:space="preserve"> </w:t>
            </w:r>
            <w:r w:rsidRPr="00E847F9">
              <w:rPr>
                <w:rFonts w:ascii="Arial" w:hAnsi="Arial" w:cs="Arial" w:hint="cs"/>
                <w:color w:val="000000"/>
                <w:rtl/>
              </w:rPr>
              <w:t>ניתקנו את כל האורות בכלי הרכב, כולל אורות הבלמים, ויצאנו</w:t>
            </w:r>
            <w:r w:rsidRPr="00E847F9">
              <w:rPr>
                <w:rFonts w:ascii="Arial" w:hAnsi="Arial" w:cs="Arial"/>
                <w:color w:val="000000"/>
              </w:rPr>
              <w:t xml:space="preserve"> </w:t>
            </w:r>
            <w:r w:rsidRPr="00E847F9">
              <w:rPr>
                <w:rFonts w:ascii="Arial" w:hAnsi="Arial" w:cs="Arial"/>
                <w:color w:val="000000"/>
                <w:rtl/>
              </w:rPr>
              <w:t>לדרך בחצות</w:t>
            </w:r>
            <w:r w:rsidRPr="00E847F9">
              <w:rPr>
                <w:rFonts w:ascii="Arial" w:hAnsi="Arial" w:cs="Arial"/>
                <w:color w:val="000000"/>
              </w:rPr>
              <w:t>.</w:t>
            </w:r>
            <w:r w:rsidRPr="00E847F9">
              <w:rPr>
                <w:rFonts w:ascii="Arial" w:hAnsi="Arial" w:cs="Arial"/>
                <w:color w:val="000000"/>
                <w:rtl/>
              </w:rPr>
              <w:t xml:space="preserve"> </w:t>
            </w:r>
            <w:r w:rsidRPr="00E847F9">
              <w:rPr>
                <w:rFonts w:ascii="Arial" w:hAnsi="Arial" w:cs="Arial" w:hint="cs"/>
                <w:color w:val="000000"/>
                <w:rtl/>
              </w:rPr>
              <w:t>המשאית שלי נסעה במאסף, במרחק קצר אחרי רכב של חיל הרפואה</w:t>
            </w:r>
            <w:r w:rsidRPr="00E847F9">
              <w:rPr>
                <w:rFonts w:ascii="Arial" w:hAnsi="Arial" w:cs="Arial"/>
                <w:color w:val="000000"/>
              </w:rPr>
              <w:t xml:space="preserve">. </w:t>
            </w:r>
            <w:r w:rsidRPr="00E847F9">
              <w:rPr>
                <w:rFonts w:ascii="Arial" w:hAnsi="Arial" w:cs="Arial"/>
                <w:color w:val="000000"/>
                <w:rtl/>
              </w:rPr>
              <w:t>הדרך שהיה עלינו לעבור לא הייתה יותר מ-12 ק"מ בקו אווירי</w:t>
            </w:r>
            <w:r w:rsidRPr="00E847F9">
              <w:rPr>
                <w:rFonts w:ascii="Arial" w:hAnsi="Arial" w:cs="Arial"/>
                <w:color w:val="000000"/>
              </w:rPr>
              <w:t>.</w:t>
            </w:r>
          </w:p>
          <w:p w:rsidR="00E847F9" w:rsidRPr="00E847F9" w:rsidRDefault="00E847F9" w:rsidP="00E847F9">
            <w:pPr>
              <w:spacing w:before="100" w:beforeAutospacing="1" w:after="100" w:afterAutospacing="1" w:line="360" w:lineRule="auto"/>
              <w:rPr>
                <w:rFonts w:cs="Times New Roman"/>
                <w:rtl/>
              </w:rPr>
            </w:pPr>
            <w:r w:rsidRPr="00E847F9">
              <w:rPr>
                <w:rFonts w:ascii="Arial" w:hAnsi="Arial" w:cs="Arial"/>
                <w:color w:val="000000"/>
                <w:rtl/>
              </w:rPr>
              <w:t>הגענו לעיקול דרך. על העיקול נורתה אש אינטנסיבית. הייתי חייב</w:t>
            </w:r>
            <w:r w:rsidRPr="00E847F9">
              <w:rPr>
                <w:rFonts w:ascii="Arial" w:hAnsi="Arial" w:cs="Arial"/>
                <w:color w:val="000000"/>
              </w:rPr>
              <w:t xml:space="preserve"> </w:t>
            </w:r>
            <w:r w:rsidRPr="00E847F9">
              <w:rPr>
                <w:rFonts w:ascii="Arial" w:hAnsi="Arial" w:cs="Arial"/>
                <w:color w:val="000000"/>
                <w:rtl/>
              </w:rPr>
              <w:t>להחליט במהירות - לסגת או להמשיך. משמאלי שדה מוקשים. מימיני בוץ טובעני. הצלחנו לעבור את העיקול בשלום, אך לאחר כ-50 מטר, נפגעה קדמת</w:t>
            </w:r>
            <w:r w:rsidRPr="00E847F9">
              <w:rPr>
                <w:rFonts w:ascii="Arial" w:hAnsi="Arial" w:cs="Arial"/>
                <w:color w:val="000000"/>
              </w:rPr>
              <w:t xml:space="preserve"> </w:t>
            </w:r>
            <w:r w:rsidRPr="00E847F9">
              <w:rPr>
                <w:rFonts w:ascii="Arial" w:hAnsi="Arial" w:cs="Arial"/>
                <w:color w:val="000000"/>
                <w:rtl/>
              </w:rPr>
              <w:t>הרכב שלפנינו מטיל, ששיתק את המנוע וניתק את שני הגלגלים הקדמיים</w:t>
            </w:r>
            <w:r w:rsidRPr="00E847F9">
              <w:rPr>
                <w:rFonts w:ascii="Arial" w:hAnsi="Arial" w:cs="Arial"/>
                <w:color w:val="000000"/>
              </w:rPr>
              <w:t xml:space="preserve">. </w:t>
            </w:r>
            <w:r w:rsidRPr="00E847F9">
              <w:rPr>
                <w:rFonts w:ascii="Arial" w:hAnsi="Arial" w:cs="Arial"/>
                <w:color w:val="000000"/>
                <w:rtl/>
              </w:rPr>
              <w:t> </w:t>
            </w:r>
            <w:r w:rsidRPr="00E847F9">
              <w:rPr>
                <w:rFonts w:ascii="Arial" w:hAnsi="Arial" w:cs="Arial" w:hint="cs"/>
                <w:color w:val="000000"/>
                <w:rtl/>
              </w:rPr>
              <w:t>כשגילה חיל הרגלים המצרי שטיווח על העיקול שאנחנו תקועים, הוא</w:t>
            </w:r>
            <w:r w:rsidRPr="00E847F9">
              <w:rPr>
                <w:rFonts w:ascii="Arial" w:hAnsi="Arial" w:cs="Arial"/>
                <w:color w:val="000000"/>
              </w:rPr>
              <w:t xml:space="preserve"> </w:t>
            </w:r>
            <w:r w:rsidRPr="00E847F9">
              <w:rPr>
                <w:rFonts w:ascii="Arial" w:hAnsi="Arial" w:cs="Arial"/>
                <w:color w:val="000000"/>
                <w:rtl/>
              </w:rPr>
              <w:t>פתח באש מרגמות עזה לעברנו. קפצתי מהרכב דרך החלון, כך עשו גם הנהג הנוסף, כוח העזר</w:t>
            </w:r>
            <w:r w:rsidRPr="00E847F9">
              <w:rPr>
                <w:rFonts w:ascii="Arial" w:hAnsi="Arial" w:cs="Arial"/>
                <w:color w:val="000000"/>
              </w:rPr>
              <w:t xml:space="preserve"> </w:t>
            </w:r>
            <w:r w:rsidRPr="00E847F9">
              <w:rPr>
                <w:rFonts w:ascii="Arial" w:hAnsi="Arial" w:cs="Arial"/>
                <w:color w:val="000000"/>
                <w:rtl/>
              </w:rPr>
              <w:t>שעל הנגרר והרופאים מהרכב שלפנינו</w:t>
            </w:r>
            <w:r w:rsidRPr="00E847F9">
              <w:rPr>
                <w:rFonts w:ascii="Arial" w:hAnsi="Arial" w:cs="Arial"/>
                <w:color w:val="000000"/>
              </w:rPr>
              <w:t>.</w:t>
            </w:r>
          </w:p>
          <w:p w:rsidR="00E847F9" w:rsidRPr="00E847F9" w:rsidRDefault="00E847F9" w:rsidP="00E847F9">
            <w:pPr>
              <w:spacing w:before="100" w:beforeAutospacing="1" w:after="100" w:afterAutospacing="1" w:line="360" w:lineRule="auto"/>
              <w:rPr>
                <w:rFonts w:cs="Times New Roman"/>
                <w:rtl/>
              </w:rPr>
            </w:pPr>
            <w:r w:rsidRPr="00E847F9">
              <w:rPr>
                <w:rFonts w:ascii="Arial" w:hAnsi="Arial" w:cs="Arial"/>
                <w:color w:val="000000"/>
                <w:rtl/>
              </w:rPr>
              <w:t>במרחק של כ-70 מ' מהכביש זיהינו טנק ישראלי פגוע, ודמות חייל</w:t>
            </w:r>
            <w:r w:rsidRPr="00E847F9">
              <w:rPr>
                <w:rFonts w:ascii="Arial" w:hAnsi="Arial" w:cs="Arial"/>
                <w:color w:val="000000"/>
              </w:rPr>
              <w:t xml:space="preserve"> </w:t>
            </w:r>
            <w:r w:rsidRPr="00E847F9">
              <w:rPr>
                <w:rFonts w:ascii="Arial" w:hAnsi="Arial" w:cs="Arial"/>
                <w:color w:val="000000"/>
                <w:rtl/>
              </w:rPr>
              <w:t>שקוראת לנו לבוא אליו. רצנו אליו במהירות ותפסנו מחסה מאחורי הטנק. החייל, כך</w:t>
            </w:r>
            <w:r w:rsidRPr="00E847F9">
              <w:rPr>
                <w:rFonts w:ascii="Arial" w:hAnsi="Arial" w:cs="Arial"/>
                <w:color w:val="000000"/>
              </w:rPr>
              <w:t xml:space="preserve"> </w:t>
            </w:r>
            <w:r w:rsidRPr="00E847F9">
              <w:rPr>
                <w:rFonts w:ascii="Arial" w:hAnsi="Arial" w:cs="Arial"/>
                <w:color w:val="000000"/>
                <w:rtl/>
              </w:rPr>
              <w:t>הסתבר, היה נהג טנק שכל הצוות שלו נהרג, ורק הוא נותר - בלי שריטה. אנשי הצוות היו</w:t>
            </w:r>
            <w:r w:rsidRPr="00E847F9">
              <w:rPr>
                <w:rFonts w:ascii="Arial" w:hAnsi="Arial" w:cs="Arial"/>
                <w:color w:val="000000"/>
              </w:rPr>
              <w:t xml:space="preserve"> </w:t>
            </w:r>
            <w:r w:rsidRPr="00E847F9">
              <w:rPr>
                <w:rFonts w:ascii="Arial" w:hAnsi="Arial" w:cs="Arial"/>
                <w:color w:val="000000"/>
                <w:rtl/>
              </w:rPr>
              <w:t>מוטלים שם - חלקם מחוץ לטנק, וחלקם בתוכו</w:t>
            </w:r>
            <w:r w:rsidRPr="00E847F9">
              <w:rPr>
                <w:rFonts w:ascii="Arial" w:hAnsi="Arial" w:cs="Arial"/>
                <w:color w:val="000000"/>
              </w:rPr>
              <w:t>.</w:t>
            </w:r>
            <w:r w:rsidRPr="00E847F9">
              <w:rPr>
                <w:rFonts w:ascii="Arial" w:hAnsi="Arial" w:cs="Arial"/>
                <w:color w:val="000000"/>
                <w:rtl/>
              </w:rPr>
              <w:t xml:space="preserve"> </w:t>
            </w:r>
            <w:r w:rsidRPr="00E847F9">
              <w:rPr>
                <w:rFonts w:ascii="Arial" w:hAnsi="Arial" w:cs="Arial" w:hint="cs"/>
                <w:color w:val="000000"/>
                <w:rtl/>
              </w:rPr>
              <w:t>שלושה ימים חלפו עד שטורי השריון הגיעו, ועמם אספקה. בינתיים</w:t>
            </w:r>
            <w:r w:rsidRPr="00E847F9">
              <w:rPr>
                <w:rFonts w:ascii="Arial" w:hAnsi="Arial" w:cs="Arial"/>
                <w:color w:val="000000"/>
              </w:rPr>
              <w:t xml:space="preserve"> </w:t>
            </w:r>
            <w:r w:rsidRPr="00E847F9">
              <w:rPr>
                <w:rFonts w:ascii="Arial" w:hAnsi="Arial" w:cs="Arial"/>
                <w:color w:val="000000"/>
                <w:rtl/>
              </w:rPr>
              <w:t>כלו מנות הקרב (אשר כמו שציינתי קודם היו מוגבלות מלכתחילה). שלושה ימים היינו</w:t>
            </w:r>
            <w:r w:rsidRPr="00E847F9">
              <w:rPr>
                <w:rFonts w:ascii="Arial" w:hAnsi="Arial" w:cs="Arial"/>
                <w:color w:val="000000"/>
              </w:rPr>
              <w:t xml:space="preserve"> </w:t>
            </w:r>
            <w:r w:rsidRPr="00E847F9">
              <w:rPr>
                <w:rFonts w:ascii="Arial" w:hAnsi="Arial" w:cs="Arial"/>
                <w:color w:val="000000"/>
                <w:rtl/>
              </w:rPr>
              <w:t>מכותרים בצבא מצרי ומנותקים מכל שאר כוחותינו - בלי מזון ושתיה</w:t>
            </w:r>
            <w:r w:rsidRPr="00E847F9">
              <w:rPr>
                <w:rFonts w:ascii="Arial" w:hAnsi="Arial" w:cs="Arial"/>
                <w:color w:val="000000"/>
              </w:rPr>
              <w:t>.</w:t>
            </w:r>
          </w:p>
          <w:p w:rsidR="00E847F9" w:rsidRPr="00E847F9" w:rsidRDefault="00E847F9" w:rsidP="00E847F9">
            <w:pPr>
              <w:spacing w:before="100" w:beforeAutospacing="1" w:after="100" w:afterAutospacing="1" w:line="360" w:lineRule="auto"/>
              <w:rPr>
                <w:rFonts w:cs="Times New Roman"/>
              </w:rPr>
            </w:pPr>
            <w:r w:rsidRPr="00E847F9">
              <w:rPr>
                <w:rFonts w:ascii="Arial" w:hAnsi="Arial" w:cs="Arial"/>
                <w:color w:val="000000"/>
                <w:rtl/>
              </w:rPr>
              <w:t>בסופו של דבר, ב-18 באוקטובר הגיעו הטנקים סוף סוף וצליחת</w:t>
            </w:r>
            <w:r w:rsidRPr="00E847F9">
              <w:rPr>
                <w:rFonts w:ascii="Arial" w:hAnsi="Arial" w:cs="Arial"/>
                <w:color w:val="000000"/>
              </w:rPr>
              <w:t xml:space="preserve"> </w:t>
            </w:r>
            <w:r w:rsidRPr="00E847F9">
              <w:rPr>
                <w:rFonts w:ascii="Arial" w:hAnsi="Arial" w:cs="Arial"/>
                <w:color w:val="000000"/>
                <w:rtl/>
              </w:rPr>
              <w:t>התעלה החלה</w:t>
            </w:r>
            <w:r w:rsidRPr="00E847F9">
              <w:rPr>
                <w:rFonts w:ascii="Arial" w:hAnsi="Arial" w:cs="Arial"/>
                <w:color w:val="000000"/>
              </w:rPr>
              <w:t>.</w:t>
            </w:r>
            <w:r w:rsidRPr="00E847F9">
              <w:rPr>
                <w:rFonts w:ascii="Arial" w:hAnsi="Arial" w:cs="Arial"/>
                <w:color w:val="000000"/>
                <w:rtl/>
              </w:rPr>
              <w:t>קצת לפני תחילת הצליחה אני רואה מולי את אחיו של החבר הטוב</w:t>
            </w:r>
            <w:r w:rsidRPr="00E847F9">
              <w:rPr>
                <w:rFonts w:ascii="Arial" w:hAnsi="Arial" w:cs="Arial"/>
                <w:color w:val="000000"/>
              </w:rPr>
              <w:t xml:space="preserve"> </w:t>
            </w:r>
            <w:r w:rsidRPr="00E847F9">
              <w:rPr>
                <w:rFonts w:ascii="Arial" w:hAnsi="Arial" w:cs="Arial"/>
                <w:color w:val="000000"/>
                <w:rtl/>
              </w:rPr>
              <w:t>ביותר שלי, שכנים קרובים</w:t>
            </w:r>
            <w:r w:rsidRPr="00E847F9">
              <w:rPr>
                <w:rFonts w:ascii="Arial" w:hAnsi="Arial" w:cs="Arial"/>
                <w:color w:val="000000"/>
              </w:rPr>
              <w:t>.</w:t>
            </w:r>
            <w:r w:rsidRPr="00E847F9">
              <w:rPr>
                <w:rFonts w:ascii="Arial" w:hAnsi="Arial" w:cs="Arial"/>
                <w:color w:val="000000"/>
                <w:rtl/>
              </w:rPr>
              <w:t xml:space="preserve"> </w:t>
            </w:r>
            <w:r w:rsidRPr="00E847F9">
              <w:rPr>
                <w:rFonts w:ascii="Arial" w:hAnsi="Arial" w:cs="Arial" w:hint="cs"/>
                <w:color w:val="000000"/>
                <w:rtl/>
              </w:rPr>
              <w:t>זהו, כמו שאמרתי, אין לי שום סיפור מיוחד, סתם סיפור פשוט כמו</w:t>
            </w:r>
            <w:r w:rsidRPr="00E847F9">
              <w:rPr>
                <w:rFonts w:ascii="Arial" w:hAnsi="Arial" w:cs="Arial"/>
                <w:color w:val="000000"/>
              </w:rPr>
              <w:t xml:space="preserve"> </w:t>
            </w:r>
            <w:r w:rsidRPr="00E847F9">
              <w:rPr>
                <w:rFonts w:ascii="Arial" w:hAnsi="Arial" w:cs="Arial"/>
                <w:color w:val="000000"/>
                <w:rtl/>
              </w:rPr>
              <w:t>של אלפי חיילים אחרים</w:t>
            </w:r>
            <w:r w:rsidRPr="00E847F9">
              <w:rPr>
                <w:rFonts w:ascii="Arial" w:hAnsi="Arial" w:cs="Arial"/>
                <w:color w:val="000000"/>
              </w:rPr>
              <w:t>...</w:t>
            </w:r>
            <w:r w:rsidRPr="00E847F9">
              <w:rPr>
                <w:rFonts w:ascii="Arial" w:hAnsi="Arial" w:cs="Arial"/>
                <w:color w:val="000000"/>
              </w:rPr>
              <w:br/>
            </w:r>
            <w:r w:rsidRPr="00E847F9">
              <w:rPr>
                <w:rFonts w:ascii="Arial" w:hAnsi="Arial" w:cs="Arial"/>
                <w:b/>
                <w:bCs/>
                <w:caps/>
                <w:color w:val="29303B"/>
                <w:sz w:val="28"/>
                <w:szCs w:val="28"/>
                <w:rtl/>
              </w:rPr>
              <w:t>שיר: לו יהי</w:t>
            </w:r>
          </w:p>
        </w:tc>
      </w:tr>
      <w:tr w:rsidR="00E847F9" w:rsidRPr="00E847F9" w:rsidTr="00E847F9">
        <w:trPr>
          <w:tblCellSpacing w:w="15" w:type="dxa"/>
        </w:trPr>
        <w:tc>
          <w:tcPr>
            <w:tcW w:w="0" w:type="auto"/>
            <w:shd w:val="clear" w:color="auto" w:fill="C0C0C0"/>
            <w:vAlign w:val="center"/>
            <w:hideMark/>
          </w:tcPr>
          <w:p w:rsidR="00E847F9" w:rsidRPr="00E847F9" w:rsidRDefault="00E847F9" w:rsidP="00E847F9">
            <w:pPr>
              <w:spacing w:before="100" w:beforeAutospacing="1" w:after="100" w:afterAutospacing="1" w:line="360" w:lineRule="auto"/>
              <w:rPr>
                <w:rFonts w:cs="Times New Roman"/>
              </w:rPr>
            </w:pPr>
            <w:r w:rsidRPr="00E847F9">
              <w:rPr>
                <w:rFonts w:ascii="Arial" w:hAnsi="Arial" w:cs="Arial"/>
                <w:b/>
                <w:bCs/>
                <w:caps/>
                <w:color w:val="800080"/>
                <w:sz w:val="28"/>
                <w:szCs w:val="28"/>
                <w:rtl/>
              </w:rPr>
              <w:lastRenderedPageBreak/>
              <w:t xml:space="preserve">קריינית 10 </w:t>
            </w:r>
            <w:r w:rsidRPr="00E847F9">
              <w:rPr>
                <w:rFonts w:ascii="Arial" w:hAnsi="Arial" w:cs="Arial"/>
                <w:caps/>
                <w:color w:val="29303B"/>
                <w:rtl/>
              </w:rPr>
              <w:br/>
              <w:t>"</w:t>
            </w:r>
            <w:r w:rsidRPr="00E847F9">
              <w:rPr>
                <w:rFonts w:ascii="Arial" w:hAnsi="Arial" w:cs="Arial"/>
                <w:rtl/>
              </w:rPr>
              <w:t>זוהי ארץ מסוכנת", אומר</w:t>
            </w:r>
            <w:r w:rsidRPr="00E847F9">
              <w:rPr>
                <w:rFonts w:ascii="Arial" w:hAnsi="Arial" w:cs="Arial"/>
              </w:rPr>
              <w:t xml:space="preserve"> </w:t>
            </w:r>
            <w:r w:rsidRPr="00E847F9">
              <w:rPr>
                <w:rFonts w:ascii="Arial" w:hAnsi="Arial" w:cs="Arial"/>
                <w:rtl/>
              </w:rPr>
              <w:t>יהודה עמיחי באחד משיריו.</w:t>
            </w:r>
          </w:p>
          <w:p w:rsidR="00E847F9" w:rsidRPr="00E847F9" w:rsidRDefault="00E847F9" w:rsidP="00E847F9">
            <w:pPr>
              <w:spacing w:before="100" w:beforeAutospacing="1" w:after="100" w:afterAutospacing="1" w:line="360" w:lineRule="auto"/>
              <w:rPr>
                <w:rFonts w:cs="Times New Roman"/>
                <w:rtl/>
              </w:rPr>
            </w:pPr>
            <w:r w:rsidRPr="00E847F9">
              <w:rPr>
                <w:rFonts w:ascii="Arial" w:hAnsi="Arial" w:cs="Arial"/>
              </w:rPr>
              <w:t> </w:t>
            </w:r>
            <w:r w:rsidRPr="00E847F9">
              <w:rPr>
                <w:rFonts w:ascii="Arial" w:hAnsi="Arial" w:cs="Arial"/>
                <w:rtl/>
              </w:rPr>
              <w:t xml:space="preserve">"ארץ מסוכנת. ארץ מלאה חפצים חשודים </w:t>
            </w:r>
            <w:r w:rsidRPr="00E847F9">
              <w:rPr>
                <w:rFonts w:ascii="Arial" w:hAnsi="Arial" w:cs="Arial"/>
              </w:rPr>
              <w:t>.</w:t>
            </w:r>
            <w:r w:rsidRPr="00E847F9">
              <w:rPr>
                <w:rFonts w:ascii="Arial" w:hAnsi="Arial" w:cs="Arial"/>
                <w:rtl/>
              </w:rPr>
              <w:t>ובני אדם</w:t>
            </w:r>
            <w:r w:rsidRPr="00E847F9">
              <w:rPr>
                <w:rFonts w:ascii="Arial" w:hAnsi="Arial" w:cs="Arial"/>
              </w:rPr>
              <w:t xml:space="preserve"> </w:t>
            </w:r>
            <w:r w:rsidRPr="00E847F9">
              <w:rPr>
                <w:rFonts w:ascii="Arial" w:hAnsi="Arial" w:cs="Arial"/>
                <w:rtl/>
              </w:rPr>
              <w:t>ממולכדים</w:t>
            </w:r>
            <w:r w:rsidRPr="00E847F9">
              <w:rPr>
                <w:rFonts w:ascii="Arial" w:hAnsi="Arial" w:cs="Arial"/>
              </w:rPr>
              <w:t xml:space="preserve"> </w:t>
            </w:r>
            <w:r w:rsidRPr="00E847F9">
              <w:rPr>
                <w:rFonts w:ascii="Arial" w:hAnsi="Arial" w:cs="Arial"/>
              </w:rPr>
              <w:br/>
            </w:r>
            <w:r w:rsidRPr="00E847F9">
              <w:rPr>
                <w:rFonts w:ascii="Arial" w:hAnsi="Arial" w:cs="Arial"/>
                <w:rtl/>
              </w:rPr>
              <w:t>ומצבות זיכרון מונחות בכל, כמו משקולות</w:t>
            </w:r>
            <w:r w:rsidRPr="00E847F9">
              <w:rPr>
                <w:rFonts w:ascii="Arial" w:hAnsi="Arial" w:cs="Arial"/>
              </w:rPr>
              <w:t xml:space="preserve"> </w:t>
            </w:r>
            <w:r w:rsidRPr="00E847F9">
              <w:rPr>
                <w:rFonts w:ascii="Arial" w:hAnsi="Arial" w:cs="Arial"/>
              </w:rPr>
              <w:br/>
            </w:r>
            <w:r w:rsidRPr="00E847F9">
              <w:rPr>
                <w:rFonts w:ascii="Arial" w:hAnsi="Arial" w:cs="Arial"/>
                <w:rtl/>
              </w:rPr>
              <w:lastRenderedPageBreak/>
              <w:t>כדי שתולדות הארץ לא</w:t>
            </w:r>
            <w:r w:rsidRPr="00E847F9">
              <w:rPr>
                <w:rFonts w:ascii="Arial" w:hAnsi="Arial" w:cs="Arial"/>
              </w:rPr>
              <w:t xml:space="preserve"> </w:t>
            </w:r>
            <w:r w:rsidRPr="00E847F9">
              <w:rPr>
                <w:rFonts w:ascii="Arial" w:hAnsi="Arial" w:cs="Arial"/>
                <w:rtl/>
              </w:rPr>
              <w:t>יעופו ברוח, כניירות</w:t>
            </w:r>
            <w:r w:rsidRPr="00E847F9">
              <w:rPr>
                <w:rFonts w:ascii="Arial" w:hAnsi="Arial" w:cs="Arial"/>
              </w:rPr>
              <w:t xml:space="preserve"> </w:t>
            </w:r>
            <w:r w:rsidRPr="00E847F9">
              <w:rPr>
                <w:rFonts w:ascii="Arial" w:hAnsi="Arial" w:cs="Arial"/>
              </w:rPr>
              <w:br/>
            </w:r>
            <w:r w:rsidRPr="00E847F9">
              <w:rPr>
                <w:rFonts w:ascii="Arial" w:hAnsi="Arial" w:cs="Arial"/>
                <w:rtl/>
              </w:rPr>
              <w:t>וכך, יום אחד בשנה לובש הזיכרון קול צפירה ומכה כל אוזן</w:t>
            </w:r>
            <w:r w:rsidRPr="00E847F9">
              <w:rPr>
                <w:rFonts w:ascii="Arial" w:hAnsi="Arial" w:cs="Arial"/>
              </w:rPr>
              <w:t xml:space="preserve"> </w:t>
            </w:r>
            <w:r w:rsidRPr="00E847F9">
              <w:rPr>
                <w:rFonts w:ascii="Arial" w:hAnsi="Arial" w:cs="Arial"/>
              </w:rPr>
              <w:br/>
            </w:r>
            <w:r w:rsidRPr="00E847F9">
              <w:rPr>
                <w:rFonts w:ascii="Arial" w:hAnsi="Arial" w:cs="Arial"/>
                <w:rtl/>
              </w:rPr>
              <w:t>וכל שאר ימות השנה הוא מהדהד בחדרי הלב</w:t>
            </w:r>
            <w:r w:rsidRPr="00E847F9">
              <w:rPr>
                <w:rFonts w:ascii="Arial" w:hAnsi="Arial" w:cs="Arial"/>
              </w:rPr>
              <w:t xml:space="preserve"> </w:t>
            </w:r>
            <w:r w:rsidRPr="00E847F9">
              <w:rPr>
                <w:rFonts w:ascii="Arial" w:hAnsi="Arial" w:cs="Arial"/>
              </w:rPr>
              <w:br/>
            </w:r>
            <w:r w:rsidRPr="00E847F9">
              <w:rPr>
                <w:rFonts w:ascii="Arial" w:hAnsi="Arial" w:cs="Arial"/>
                <w:rtl/>
              </w:rPr>
              <w:t>יום הזיכרון הוא יום האהבה החיה</w:t>
            </w:r>
            <w:r w:rsidRPr="00E847F9">
              <w:rPr>
                <w:rFonts w:ascii="Arial" w:hAnsi="Arial" w:cs="Arial"/>
              </w:rPr>
              <w:t xml:space="preserve"> </w:t>
            </w:r>
            <w:r w:rsidRPr="00E847F9">
              <w:rPr>
                <w:rFonts w:ascii="Arial" w:hAnsi="Arial" w:cs="Arial"/>
                <w:rtl/>
              </w:rPr>
              <w:t>בלי קץ, יום הגעגוע שלא</w:t>
            </w:r>
            <w:r w:rsidRPr="00E847F9">
              <w:rPr>
                <w:rFonts w:ascii="Arial" w:hAnsi="Arial" w:cs="Arial"/>
              </w:rPr>
              <w:t xml:space="preserve"> </w:t>
            </w:r>
            <w:r w:rsidRPr="00E847F9">
              <w:rPr>
                <w:rFonts w:ascii="Arial" w:hAnsi="Arial" w:cs="Arial"/>
              </w:rPr>
              <w:br/>
            </w:r>
            <w:r w:rsidRPr="00E847F9">
              <w:rPr>
                <w:rFonts w:ascii="Arial" w:hAnsi="Arial" w:cs="Arial"/>
                <w:rtl/>
              </w:rPr>
              <w:t>ישוב עוד לביתנו"</w:t>
            </w:r>
            <w:r w:rsidRPr="00E847F9">
              <w:rPr>
                <w:rFonts w:ascii="Arial" w:hAnsi="Arial" w:cs="Arial"/>
              </w:rPr>
              <w:t xml:space="preserve"> </w:t>
            </w:r>
            <w:r w:rsidRPr="00E847F9">
              <w:rPr>
                <w:rFonts w:ascii="Arial" w:hAnsi="Arial" w:cs="Arial"/>
              </w:rPr>
              <w:br/>
            </w:r>
            <w:r w:rsidRPr="00E847F9">
              <w:rPr>
                <w:rFonts w:ascii="Arial" w:hAnsi="Arial" w:cs="Arial"/>
              </w:rPr>
              <w:br/>
            </w:r>
            <w:r w:rsidRPr="00E847F9">
              <w:rPr>
                <w:rFonts w:ascii="Arial" w:hAnsi="Arial" w:cs="Arial"/>
                <w:rtl/>
              </w:rPr>
              <w:t>מלחמת שלום הגליל- או בשמה המוכר יותר- מלחמת לבנון הראשונה- התחילה כמבצע</w:t>
            </w:r>
            <w:r w:rsidRPr="00E847F9">
              <w:rPr>
                <w:rFonts w:ascii="Arial" w:hAnsi="Arial" w:cs="Arial"/>
              </w:rPr>
              <w:t xml:space="preserve"> </w:t>
            </w:r>
            <w:r w:rsidRPr="00E847F9">
              <w:rPr>
                <w:rFonts w:ascii="Arial" w:hAnsi="Arial" w:cs="Arial"/>
                <w:rtl/>
              </w:rPr>
              <w:t>מורחב נגד בסיסי אש"ף בלבנון-למען הרחקת טווח</w:t>
            </w:r>
            <w:r w:rsidRPr="00E847F9">
              <w:rPr>
                <w:rFonts w:ascii="Arial" w:hAnsi="Arial" w:cs="Arial"/>
              </w:rPr>
              <w:t xml:space="preserve"> </w:t>
            </w:r>
            <w:r w:rsidRPr="00E847F9">
              <w:rPr>
                <w:rFonts w:ascii="Arial" w:hAnsi="Arial" w:cs="Arial"/>
                <w:rtl/>
              </w:rPr>
              <w:t>הקטיושות מיישובי הצפון-ונגמרה</w:t>
            </w:r>
            <w:r w:rsidRPr="00E847F9">
              <w:rPr>
                <w:rFonts w:ascii="Arial" w:hAnsi="Arial" w:cs="Arial"/>
              </w:rPr>
              <w:t xml:space="preserve"> </w:t>
            </w:r>
            <w:r w:rsidRPr="00E847F9">
              <w:rPr>
                <w:rFonts w:ascii="Arial" w:hAnsi="Arial" w:cs="Arial"/>
                <w:rtl/>
              </w:rPr>
              <w:t>במלחמה עמוקה, כואבת, מבלבלת ומסוכנת במעמקי ארץ שסועה וחולה</w:t>
            </w:r>
            <w:r w:rsidRPr="00E847F9">
              <w:rPr>
                <w:rFonts w:ascii="Arial" w:hAnsi="Arial" w:cs="Arial"/>
              </w:rPr>
              <w:t xml:space="preserve">, </w:t>
            </w:r>
            <w:r w:rsidRPr="00E847F9">
              <w:rPr>
                <w:rFonts w:ascii="Arial" w:hAnsi="Arial" w:cs="Arial"/>
                <w:rtl/>
              </w:rPr>
              <w:t xml:space="preserve">ביוני 1982. </w:t>
            </w:r>
          </w:p>
          <w:p w:rsidR="00E847F9" w:rsidRPr="00E847F9" w:rsidRDefault="00E847F9" w:rsidP="00E847F9">
            <w:pPr>
              <w:spacing w:before="100" w:beforeAutospacing="1" w:after="100" w:afterAutospacing="1" w:line="360" w:lineRule="auto"/>
              <w:rPr>
                <w:rFonts w:cs="Times New Roman"/>
              </w:rPr>
            </w:pPr>
            <w:r w:rsidRPr="00E847F9">
              <w:rPr>
                <w:rFonts w:ascii="Arial" w:hAnsi="Arial" w:cs="Arial"/>
                <w:rtl/>
              </w:rPr>
              <w:t>מאות מבנינו נפלו</w:t>
            </w:r>
            <w:r w:rsidRPr="00E847F9">
              <w:rPr>
                <w:rFonts w:ascii="Arial" w:hAnsi="Arial" w:cs="Arial"/>
              </w:rPr>
              <w:t xml:space="preserve"> </w:t>
            </w:r>
            <w:r w:rsidRPr="00E847F9">
              <w:rPr>
                <w:rFonts w:ascii="Arial" w:hAnsi="Arial" w:cs="Arial"/>
                <w:rtl/>
              </w:rPr>
              <w:t>במלחמה זו ובשנים שלאחריה</w:t>
            </w:r>
            <w:r w:rsidRPr="00E847F9">
              <w:rPr>
                <w:rFonts w:ascii="Arial" w:hAnsi="Arial" w:cs="Arial"/>
                <w:caps/>
                <w:color w:val="29303B"/>
                <w:rtl/>
              </w:rPr>
              <w:t>.</w:t>
            </w:r>
          </w:p>
        </w:tc>
      </w:tr>
      <w:tr w:rsidR="00E847F9" w:rsidRPr="00E847F9" w:rsidTr="00E847F9">
        <w:trPr>
          <w:tblCellSpacing w:w="15" w:type="dxa"/>
        </w:trPr>
        <w:tc>
          <w:tcPr>
            <w:tcW w:w="0" w:type="auto"/>
            <w:shd w:val="clear" w:color="auto" w:fill="DBE6E1"/>
            <w:vAlign w:val="center"/>
            <w:hideMark/>
          </w:tcPr>
          <w:p w:rsidR="00E847F9" w:rsidRPr="00E847F9" w:rsidRDefault="00E847F9" w:rsidP="00E847F9">
            <w:pPr>
              <w:spacing w:before="100" w:beforeAutospacing="1" w:after="100" w:afterAutospacing="1" w:line="360" w:lineRule="auto"/>
              <w:rPr>
                <w:rFonts w:cs="Times New Roman"/>
              </w:rPr>
            </w:pPr>
            <w:r w:rsidRPr="00E847F9">
              <w:rPr>
                <w:rFonts w:ascii="Arial" w:hAnsi="Arial" w:cs="Arial"/>
                <w:b/>
                <w:bCs/>
                <w:caps/>
                <w:color w:val="800080"/>
                <w:sz w:val="28"/>
                <w:szCs w:val="28"/>
                <w:rtl/>
              </w:rPr>
              <w:lastRenderedPageBreak/>
              <w:t xml:space="preserve">קריינית 11 </w:t>
            </w:r>
            <w:r w:rsidRPr="00E847F9">
              <w:rPr>
                <w:rFonts w:ascii="Arial" w:hAnsi="Arial" w:cs="Arial"/>
                <w:b/>
                <w:bCs/>
                <w:caps/>
                <w:color w:val="666666"/>
                <w:sz w:val="28"/>
                <w:szCs w:val="28"/>
                <w:rtl/>
              </w:rPr>
              <w:br/>
            </w:r>
            <w:r w:rsidRPr="00E847F9">
              <w:rPr>
                <w:rFonts w:ascii="Arial" w:hAnsi="Arial" w:cs="Arial"/>
                <w:rtl/>
              </w:rPr>
              <w:t>אלכס בא לחופשה מלבנון במלחמת שלום הגליל, עייף מאובק ומדוכדך. את הדבר האחרון ביקש</w:t>
            </w:r>
            <w:r w:rsidRPr="00E847F9">
              <w:rPr>
                <w:rFonts w:ascii="Arial" w:hAnsi="Arial" w:cs="Arial"/>
              </w:rPr>
              <w:t xml:space="preserve"> </w:t>
            </w:r>
            <w:r w:rsidRPr="00E847F9">
              <w:rPr>
                <w:rFonts w:ascii="Arial" w:hAnsi="Arial" w:cs="Arial"/>
                <w:rtl/>
              </w:rPr>
              <w:t>להסתיר מבני הבית, אך לא עלה בידו. הוא מיעט בדיבור, מיעט באכילה, התרחץ ושכב</w:t>
            </w:r>
            <w:r w:rsidRPr="00E847F9">
              <w:rPr>
                <w:rFonts w:ascii="Arial" w:hAnsi="Arial" w:cs="Arial"/>
              </w:rPr>
              <w:t xml:space="preserve"> </w:t>
            </w:r>
            <w:r w:rsidRPr="00E847F9">
              <w:rPr>
                <w:rFonts w:ascii="Arial" w:hAnsi="Arial" w:cs="Arial"/>
                <w:rtl/>
              </w:rPr>
              <w:t>לישון. בבית היה שקט, אווירה קודרת. לא היה זה הבן הבא הביתה שמח, מדבר, מספר, שואל</w:t>
            </w:r>
            <w:r w:rsidRPr="00E847F9">
              <w:rPr>
                <w:rFonts w:ascii="Arial" w:hAnsi="Arial" w:cs="Arial"/>
              </w:rPr>
              <w:t xml:space="preserve"> </w:t>
            </w:r>
            <w:r w:rsidRPr="00E847F9">
              <w:rPr>
                <w:rFonts w:ascii="Arial" w:hAnsi="Arial" w:cs="Arial"/>
                <w:rtl/>
              </w:rPr>
              <w:t>ומתעניין בענייני הבית. הוריו הבינוהו, לא הטרידוהו בשאלות. לא ביקשו ממנו לספר</w:t>
            </w:r>
            <w:r w:rsidRPr="00E847F9">
              <w:rPr>
                <w:rFonts w:ascii="Arial" w:hAnsi="Arial" w:cs="Arial"/>
              </w:rPr>
              <w:t xml:space="preserve"> </w:t>
            </w:r>
            <w:r w:rsidRPr="00E847F9">
              <w:rPr>
                <w:rFonts w:ascii="Arial" w:hAnsi="Arial" w:cs="Arial"/>
                <w:rtl/>
              </w:rPr>
              <w:t>חוויות על הקרבות. לפני שבא אלכסנדר לחופשה, כבר הגיעו ידיעות על הרוגים ופצועים</w:t>
            </w:r>
            <w:r w:rsidRPr="00E847F9">
              <w:rPr>
                <w:rFonts w:ascii="Arial" w:hAnsi="Arial" w:cs="Arial"/>
              </w:rPr>
              <w:t xml:space="preserve"> </w:t>
            </w:r>
            <w:r w:rsidRPr="00E847F9">
              <w:rPr>
                <w:rFonts w:ascii="Arial" w:hAnsi="Arial" w:cs="Arial"/>
                <w:rtl/>
              </w:rPr>
              <w:t>מאותה חטיבה בה שירת אלכס, ובהם בני חברים וידידים וחברים של אלכס. השמחה לראות את</w:t>
            </w:r>
            <w:r w:rsidRPr="00E847F9">
              <w:rPr>
                <w:rFonts w:ascii="Arial" w:hAnsi="Arial" w:cs="Arial"/>
              </w:rPr>
              <w:t xml:space="preserve"> </w:t>
            </w:r>
            <w:r w:rsidRPr="00E847F9">
              <w:rPr>
                <w:rFonts w:ascii="Arial" w:hAnsi="Arial" w:cs="Arial"/>
                <w:rtl/>
              </w:rPr>
              <w:t>הבן חי ובריא מאופקת, בשל צערן של המשפחות המוכרות, שלא זכו לראות את בניהן באים</w:t>
            </w:r>
            <w:r w:rsidRPr="00E847F9">
              <w:rPr>
                <w:rFonts w:ascii="Arial" w:hAnsi="Arial" w:cs="Arial"/>
              </w:rPr>
              <w:t xml:space="preserve"> </w:t>
            </w:r>
            <w:r w:rsidRPr="00E847F9">
              <w:rPr>
                <w:rFonts w:ascii="Arial" w:hAnsi="Arial" w:cs="Arial"/>
                <w:rtl/>
              </w:rPr>
              <w:t>הביתה - חיים ובריאים, בלבם הייתה דאגה, האם הבן הבא הביתה בריא בגופו לא נפגע חלילה</w:t>
            </w:r>
            <w:r w:rsidRPr="00E847F9">
              <w:rPr>
                <w:rFonts w:ascii="Arial" w:hAnsi="Arial" w:cs="Arial"/>
              </w:rPr>
              <w:t xml:space="preserve"> </w:t>
            </w:r>
            <w:r w:rsidRPr="00E847F9">
              <w:rPr>
                <w:rFonts w:ascii="Arial" w:hAnsi="Arial" w:cs="Arial"/>
                <w:rtl/>
              </w:rPr>
              <w:t>בנפשו. צעיר ועדין היה והספיק תוך זמן קצר ללחום, לירות, לפגוע, להרוס ואולי גם</w:t>
            </w:r>
            <w:r w:rsidRPr="00E847F9">
              <w:rPr>
                <w:rFonts w:ascii="Arial" w:hAnsi="Arial" w:cs="Arial"/>
              </w:rPr>
              <w:t xml:space="preserve"> </w:t>
            </w:r>
            <w:r w:rsidRPr="00E847F9">
              <w:rPr>
                <w:rFonts w:ascii="Arial" w:hAnsi="Arial" w:cs="Arial"/>
                <w:rtl/>
              </w:rPr>
              <w:t>להרוג?... בודאי שמע וראה פצועים והרוגים משל האויב ומשל חבריו ביחידה הלוחמת</w:t>
            </w:r>
            <w:r w:rsidRPr="00E847F9">
              <w:rPr>
                <w:rFonts w:ascii="Arial" w:hAnsi="Arial" w:cs="Arial"/>
              </w:rPr>
              <w:t xml:space="preserve">. </w:t>
            </w:r>
            <w:r w:rsidRPr="00E847F9">
              <w:rPr>
                <w:rFonts w:ascii="Arial" w:hAnsi="Arial" w:cs="Arial"/>
              </w:rPr>
              <w:br/>
            </w:r>
            <w:r w:rsidRPr="00E847F9">
              <w:rPr>
                <w:rFonts w:ascii="Arial" w:hAnsi="Arial" w:cs="Arial"/>
                <w:rtl/>
              </w:rPr>
              <w:t>אין צורך, שאלכס יספר. ידיעות הגיעו ממקורות אחרים, עוד קודם שבא לחופשה</w:t>
            </w:r>
            <w:r w:rsidRPr="00E847F9">
              <w:rPr>
                <w:rFonts w:ascii="Arial" w:hAnsi="Arial" w:cs="Arial"/>
              </w:rPr>
              <w:t xml:space="preserve">. </w:t>
            </w:r>
            <w:r w:rsidRPr="00E847F9">
              <w:rPr>
                <w:rFonts w:ascii="Arial" w:hAnsi="Arial" w:cs="Arial"/>
                <w:rtl/>
              </w:rPr>
              <w:t>אלכס לן לילה אחד בבית, אחר השתהה רק בכדי לתת אפשרות לאמו לכבס את בגדיו, לייבשם</w:t>
            </w:r>
            <w:r w:rsidRPr="00E847F9">
              <w:rPr>
                <w:rFonts w:ascii="Arial" w:hAnsi="Arial" w:cs="Arial"/>
              </w:rPr>
              <w:t xml:space="preserve"> </w:t>
            </w:r>
            <w:r w:rsidRPr="00E847F9">
              <w:rPr>
                <w:rFonts w:ascii="Arial" w:hAnsi="Arial" w:cs="Arial"/>
                <w:rtl/>
              </w:rPr>
              <w:t>ולגהצם. בבוקר, קם אלכס מאוחר. התפלל ואכל למראית עין, שתה, בירך</w:t>
            </w:r>
            <w:r w:rsidRPr="00E847F9">
              <w:rPr>
                <w:rFonts w:ascii="Arial" w:hAnsi="Arial" w:cs="Arial"/>
              </w:rPr>
              <w:t xml:space="preserve">. </w:t>
            </w:r>
            <w:r w:rsidRPr="00E847F9">
              <w:rPr>
                <w:rFonts w:ascii="Arial" w:hAnsi="Arial" w:cs="Arial"/>
              </w:rPr>
              <w:br/>
              <w:t>"</w:t>
            </w:r>
            <w:r w:rsidRPr="00E847F9">
              <w:rPr>
                <w:rFonts w:ascii="Arial" w:hAnsi="Arial" w:cs="Arial"/>
                <w:rtl/>
              </w:rPr>
              <w:t>אמא אני</w:t>
            </w:r>
            <w:r w:rsidRPr="00E847F9">
              <w:rPr>
                <w:rFonts w:ascii="Arial" w:hAnsi="Arial" w:cs="Arial"/>
              </w:rPr>
              <w:t xml:space="preserve"> </w:t>
            </w:r>
            <w:r w:rsidRPr="00E847F9">
              <w:rPr>
                <w:rFonts w:ascii="Arial" w:hAnsi="Arial" w:cs="Arial"/>
                <w:rtl/>
              </w:rPr>
              <w:t>נוסע.  אינני יודע מתי אשוב, אבל אבוא ללון עוד לילה אחד. מחר אני צריך לחזור</w:t>
            </w:r>
            <w:r w:rsidRPr="00E847F9">
              <w:rPr>
                <w:rFonts w:ascii="Arial" w:hAnsi="Arial" w:cs="Arial"/>
              </w:rPr>
              <w:t xml:space="preserve"> </w:t>
            </w:r>
            <w:r w:rsidRPr="00E847F9">
              <w:rPr>
                <w:rFonts w:ascii="Arial" w:hAnsi="Arial" w:cs="Arial"/>
                <w:rtl/>
              </w:rPr>
              <w:t>ליחידתי</w:t>
            </w:r>
            <w:r w:rsidRPr="00E847F9">
              <w:rPr>
                <w:rFonts w:ascii="Arial" w:hAnsi="Arial" w:cs="Arial"/>
              </w:rPr>
              <w:t>".  "</w:t>
            </w:r>
            <w:r w:rsidRPr="00E847F9">
              <w:rPr>
                <w:rFonts w:ascii="Arial" w:hAnsi="Arial" w:cs="Arial"/>
                <w:rtl/>
              </w:rPr>
              <w:t>לאן אתה נוסע, מותר לדעת"? אחר שתיקה ומאמץ השיב: "לבקר חברים</w:t>
            </w:r>
            <w:r w:rsidRPr="00E847F9">
              <w:rPr>
                <w:rFonts w:ascii="Arial" w:hAnsi="Arial" w:cs="Arial"/>
              </w:rPr>
              <w:t xml:space="preserve"> </w:t>
            </w:r>
            <w:r w:rsidRPr="00E847F9">
              <w:rPr>
                <w:rFonts w:ascii="Arial" w:hAnsi="Arial" w:cs="Arial"/>
                <w:rtl/>
              </w:rPr>
              <w:t>חולים, פצועים, בבית-החולים</w:t>
            </w:r>
            <w:r w:rsidRPr="00E847F9">
              <w:rPr>
                <w:rFonts w:ascii="Arial" w:hAnsi="Arial" w:cs="Arial"/>
              </w:rPr>
              <w:t>".  - "</w:t>
            </w:r>
            <w:r w:rsidRPr="00E847F9">
              <w:rPr>
                <w:rFonts w:ascii="Arial" w:hAnsi="Arial" w:cs="Arial"/>
                <w:rtl/>
              </w:rPr>
              <w:t>אתה חייב"</w:t>
            </w:r>
            <w:r w:rsidRPr="00E847F9">
              <w:rPr>
                <w:rFonts w:ascii="Arial" w:hAnsi="Arial" w:cs="Arial"/>
              </w:rPr>
              <w:t xml:space="preserve"> </w:t>
            </w:r>
            <w:r w:rsidRPr="00E847F9">
              <w:rPr>
                <w:rFonts w:ascii="Arial" w:hAnsi="Arial" w:cs="Arial"/>
                <w:rtl/>
              </w:rPr>
              <w:t>?</w:t>
            </w:r>
            <w:r w:rsidRPr="00E847F9">
              <w:rPr>
                <w:rFonts w:ascii="Arial" w:hAnsi="Arial" w:cs="Arial"/>
              </w:rPr>
              <w:t xml:space="preserve"> </w:t>
            </w:r>
            <w:r w:rsidRPr="00E847F9">
              <w:rPr>
                <w:rFonts w:ascii="Arial" w:hAnsi="Arial" w:cs="Arial"/>
                <w:rtl/>
              </w:rPr>
              <w:t>אינני</w:t>
            </w:r>
            <w:r w:rsidRPr="00E847F9">
              <w:rPr>
                <w:rFonts w:ascii="Arial" w:hAnsi="Arial" w:cs="Arial"/>
              </w:rPr>
              <w:t xml:space="preserve"> </w:t>
            </w:r>
            <w:r w:rsidRPr="00E847F9">
              <w:rPr>
                <w:rFonts w:ascii="Arial" w:hAnsi="Arial" w:cs="Arial"/>
                <w:rtl/>
              </w:rPr>
              <w:t xml:space="preserve">יכול לחזור ליחידה, מבלי לראות את הפצועים. אני </w:t>
            </w:r>
            <w:r w:rsidRPr="00E847F9">
              <w:rPr>
                <w:rFonts w:ascii="Arial" w:hAnsi="Arial" w:cs="Arial"/>
                <w:rtl/>
              </w:rPr>
              <w:lastRenderedPageBreak/>
              <w:t>צריך גם לבקר אצל הורי החברים</w:t>
            </w:r>
            <w:r w:rsidRPr="00E847F9">
              <w:rPr>
                <w:rFonts w:ascii="Arial" w:hAnsi="Arial" w:cs="Arial"/>
              </w:rPr>
              <w:t xml:space="preserve"> </w:t>
            </w:r>
            <w:r w:rsidRPr="00E847F9">
              <w:rPr>
                <w:rFonts w:ascii="Arial" w:hAnsi="Arial" w:cs="Arial"/>
                <w:rtl/>
              </w:rPr>
              <w:t>שאינם... אינני יודע, אם אספיק". אמא לא שאלה יותר</w:t>
            </w:r>
            <w:r w:rsidRPr="00E847F9">
              <w:rPr>
                <w:rFonts w:ascii="Arial" w:hAnsi="Arial" w:cs="Arial"/>
              </w:rPr>
              <w:t xml:space="preserve">. </w:t>
            </w:r>
            <w:r w:rsidRPr="00E847F9">
              <w:rPr>
                <w:rFonts w:ascii="Arial" w:hAnsi="Arial" w:cs="Arial"/>
              </w:rPr>
              <w:br/>
            </w:r>
            <w:r w:rsidRPr="00E847F9">
              <w:rPr>
                <w:rFonts w:ascii="Arial" w:hAnsi="Arial" w:cs="Arial"/>
                <w:rtl/>
              </w:rPr>
              <w:t>הוא ידע, שלא נהג יפה בהוריו</w:t>
            </w:r>
            <w:r w:rsidRPr="00E847F9">
              <w:rPr>
                <w:rFonts w:ascii="Arial" w:hAnsi="Arial" w:cs="Arial"/>
              </w:rPr>
              <w:t xml:space="preserve"> </w:t>
            </w:r>
            <w:r w:rsidRPr="00E847F9">
              <w:rPr>
                <w:rFonts w:ascii="Arial" w:hAnsi="Arial" w:cs="Arial"/>
                <w:rtl/>
              </w:rPr>
              <w:t>ובבני הבית. לא כך צריך לנהוג בבואו הביתה מן הקרבות, אבל לא יכול לדבר, חשש, שאם</w:t>
            </w:r>
            <w:r w:rsidRPr="00E847F9">
              <w:rPr>
                <w:rFonts w:ascii="Arial" w:hAnsi="Arial" w:cs="Arial"/>
              </w:rPr>
              <w:t xml:space="preserve"> </w:t>
            </w:r>
            <w:r w:rsidRPr="00E847F9">
              <w:rPr>
                <w:rFonts w:ascii="Arial" w:hAnsi="Arial" w:cs="Arial"/>
                <w:rtl/>
              </w:rPr>
              <w:t xml:space="preserve">יפתח פיו לספר... </w:t>
            </w:r>
            <w:r w:rsidRPr="00E847F9">
              <w:rPr>
                <w:rFonts w:ascii="Arial" w:hAnsi="Arial" w:cs="Arial"/>
                <w:rtl/>
              </w:rPr>
              <w:br/>
              <w:t>אלכס הוסיף להרהר. לא כך תיאר לעצמו את המלחמה, ולא כך תיאר לעצמו את</w:t>
            </w:r>
            <w:r w:rsidRPr="00E847F9">
              <w:rPr>
                <w:rFonts w:ascii="Arial" w:hAnsi="Arial" w:cs="Arial"/>
              </w:rPr>
              <w:t xml:space="preserve"> </w:t>
            </w:r>
            <w:r w:rsidRPr="00E847F9">
              <w:rPr>
                <w:rFonts w:ascii="Arial" w:hAnsi="Arial" w:cs="Arial"/>
                <w:rtl/>
              </w:rPr>
              <w:t>שובו הביתה. בהיותו בחזית רצה מאד לבוא הביתה, אך בבית הרגיש את עצמו כזר, כעריק מן</w:t>
            </w:r>
            <w:r w:rsidRPr="00E847F9">
              <w:rPr>
                <w:rFonts w:ascii="Arial" w:hAnsi="Arial" w:cs="Arial"/>
              </w:rPr>
              <w:t xml:space="preserve"> </w:t>
            </w:r>
            <w:r w:rsidRPr="00E847F9">
              <w:rPr>
                <w:rFonts w:ascii="Arial" w:hAnsi="Arial" w:cs="Arial"/>
                <w:rtl/>
              </w:rPr>
              <w:t>הקרבות. למה? הלא אין זה נכון? הוא לא ביקש חופשה. החופשה היא חובה, במידה שהשירות</w:t>
            </w:r>
            <w:r w:rsidRPr="00E847F9">
              <w:rPr>
                <w:rFonts w:ascii="Arial" w:hAnsi="Arial" w:cs="Arial"/>
              </w:rPr>
              <w:t xml:space="preserve"> </w:t>
            </w:r>
            <w:r w:rsidRPr="00E847F9">
              <w:rPr>
                <w:rFonts w:ascii="Arial" w:hAnsi="Arial" w:cs="Arial"/>
                <w:rtl/>
              </w:rPr>
              <w:t>חובה. חייל זקוק למנוחה, כדי שיהיה כשיר למלא את חובתו. וזה גם מגיע להורים</w:t>
            </w:r>
            <w:r w:rsidRPr="00E847F9">
              <w:rPr>
                <w:rFonts w:ascii="Arial" w:hAnsi="Arial" w:cs="Arial"/>
              </w:rPr>
              <w:t xml:space="preserve">. </w:t>
            </w:r>
          </w:p>
          <w:p w:rsidR="00E847F9" w:rsidRPr="00E847F9" w:rsidRDefault="00E847F9" w:rsidP="00E847F9">
            <w:pPr>
              <w:spacing w:before="100" w:beforeAutospacing="1" w:after="100" w:afterAutospacing="1"/>
              <w:rPr>
                <w:rFonts w:cs="Times New Roman"/>
              </w:rPr>
            </w:pPr>
            <w:r w:rsidRPr="00E847F9">
              <w:rPr>
                <w:rFonts w:cs="Times New Roman"/>
              </w:rPr>
              <w:t> </w:t>
            </w:r>
          </w:p>
        </w:tc>
      </w:tr>
      <w:tr w:rsidR="00E847F9" w:rsidRPr="00E847F9" w:rsidTr="00E847F9">
        <w:trPr>
          <w:tblCellSpacing w:w="15" w:type="dxa"/>
        </w:trPr>
        <w:tc>
          <w:tcPr>
            <w:tcW w:w="0" w:type="auto"/>
            <w:shd w:val="clear" w:color="auto" w:fill="E5E5E5"/>
            <w:vAlign w:val="center"/>
            <w:hideMark/>
          </w:tcPr>
          <w:p w:rsidR="00E847F9" w:rsidRPr="00E847F9" w:rsidRDefault="00E847F9" w:rsidP="00E847F9">
            <w:pPr>
              <w:spacing w:before="100" w:beforeAutospacing="1" w:after="100" w:afterAutospacing="1" w:line="360" w:lineRule="auto"/>
              <w:rPr>
                <w:rFonts w:cs="Times New Roman"/>
              </w:rPr>
            </w:pPr>
            <w:r w:rsidRPr="00E847F9">
              <w:rPr>
                <w:rFonts w:ascii="Arial" w:hAnsi="Arial" w:cs="Arial"/>
                <w:b/>
                <w:bCs/>
                <w:caps/>
                <w:color w:val="800080"/>
                <w:sz w:val="28"/>
                <w:szCs w:val="28"/>
                <w:rtl/>
              </w:rPr>
              <w:lastRenderedPageBreak/>
              <w:t xml:space="preserve">קריינית 12 </w:t>
            </w:r>
            <w:r w:rsidRPr="00E847F9">
              <w:rPr>
                <w:rFonts w:ascii="Arial" w:hAnsi="Arial" w:cs="Arial"/>
                <w:b/>
                <w:bCs/>
                <w:caps/>
                <w:color w:val="666666"/>
                <w:sz w:val="28"/>
                <w:szCs w:val="28"/>
                <w:rtl/>
              </w:rPr>
              <w:br/>
            </w:r>
            <w:r w:rsidRPr="00E847F9">
              <w:rPr>
                <w:rFonts w:ascii="Arial" w:hAnsi="Arial" w:cs="Arial"/>
                <w:rtl/>
              </w:rPr>
              <w:t>עתה הולך הוא לבקר חולים, חבריו, פצועי</w:t>
            </w:r>
            <w:r w:rsidRPr="00E847F9">
              <w:rPr>
                <w:rFonts w:ascii="Arial" w:hAnsi="Arial" w:cs="Arial"/>
              </w:rPr>
              <w:t xml:space="preserve"> </w:t>
            </w:r>
            <w:r w:rsidRPr="00E847F9">
              <w:rPr>
                <w:rFonts w:ascii="Arial" w:hAnsi="Arial" w:cs="Arial"/>
                <w:rtl/>
              </w:rPr>
              <w:t>המלחמה. שניים מהם נמצאים פה בבית-החולים. האחד כפי שידוע לו, פצוע קשה, השני מוגדר</w:t>
            </w:r>
            <w:r w:rsidRPr="00E847F9">
              <w:rPr>
                <w:rFonts w:ascii="Arial" w:hAnsi="Arial" w:cs="Arial"/>
              </w:rPr>
              <w:t xml:space="preserve"> "</w:t>
            </w:r>
            <w:r w:rsidRPr="00E847F9">
              <w:rPr>
                <w:rFonts w:ascii="Arial" w:hAnsi="Arial" w:cs="Arial"/>
                <w:rtl/>
              </w:rPr>
              <w:t>בינוני". בשיחה עם החולה, עליו להתעלם מן החברים שנפלו. הוא יספר רק על החברים</w:t>
            </w:r>
            <w:r w:rsidRPr="00E847F9">
              <w:rPr>
                <w:rFonts w:ascii="Arial" w:hAnsi="Arial" w:cs="Arial"/>
              </w:rPr>
              <w:t xml:space="preserve"> </w:t>
            </w:r>
            <w:r w:rsidRPr="00E847F9">
              <w:rPr>
                <w:rFonts w:ascii="Arial" w:hAnsi="Arial" w:cs="Arial"/>
                <w:rtl/>
              </w:rPr>
              <w:t>שבחזית. וברוח טובה, לא להכביד על החולה. ומה אם ישאלו על אלה שאינם</w:t>
            </w:r>
            <w:r w:rsidRPr="00E847F9">
              <w:rPr>
                <w:rFonts w:ascii="Arial" w:hAnsi="Arial" w:cs="Arial"/>
              </w:rPr>
              <w:t xml:space="preserve">? </w:t>
            </w:r>
            <w:r w:rsidRPr="00E847F9">
              <w:rPr>
                <w:rFonts w:ascii="Arial" w:hAnsi="Arial" w:cs="Arial"/>
              </w:rPr>
              <w:br/>
            </w:r>
            <w:r w:rsidRPr="00E847F9">
              <w:rPr>
                <w:rFonts w:ascii="Arial" w:hAnsi="Arial" w:cs="Arial"/>
                <w:rtl/>
              </w:rPr>
              <w:t>הוא</w:t>
            </w:r>
            <w:r w:rsidRPr="00E847F9">
              <w:rPr>
                <w:rFonts w:ascii="Arial" w:hAnsi="Arial" w:cs="Arial"/>
              </w:rPr>
              <w:t xml:space="preserve"> </w:t>
            </w:r>
            <w:r w:rsidRPr="00E847F9">
              <w:rPr>
                <w:rFonts w:ascii="Arial" w:hAnsi="Arial" w:cs="Arial"/>
                <w:rtl/>
              </w:rPr>
              <w:t>נכנס לחצר בית-החולים, עמד ותהה לאן לפנות והחליט לפנות למודיעין</w:t>
            </w:r>
            <w:r w:rsidRPr="00E847F9">
              <w:rPr>
                <w:rFonts w:ascii="Arial" w:hAnsi="Arial" w:cs="Arial"/>
              </w:rPr>
              <w:t xml:space="preserve">. </w:t>
            </w:r>
            <w:r w:rsidRPr="00E847F9">
              <w:rPr>
                <w:rFonts w:ascii="Arial" w:hAnsi="Arial" w:cs="Arial"/>
                <w:rtl/>
              </w:rPr>
              <w:t> "חייל, את מי אתה רוצה לראות? את החיילים הפצועים? אתה בא עכשיו מלבנון? מאיזו</w:t>
            </w:r>
            <w:r w:rsidRPr="00E847F9">
              <w:rPr>
                <w:rFonts w:ascii="Arial" w:hAnsi="Arial" w:cs="Arial"/>
              </w:rPr>
              <w:t xml:space="preserve"> </w:t>
            </w:r>
            <w:r w:rsidRPr="00E847F9">
              <w:rPr>
                <w:rFonts w:ascii="Arial" w:hAnsi="Arial" w:cs="Arial"/>
                <w:rtl/>
              </w:rPr>
              <w:t>יחידה?" צרור שאלות זה, ללא רווח זמן להשיב ובתוספת הצעת עזרה, "את יכולה להגיד לי מה מצבם?" - "כן</w:t>
            </w:r>
            <w:r w:rsidRPr="00E847F9">
              <w:rPr>
                <w:rFonts w:ascii="Arial" w:hAnsi="Arial" w:cs="Arial"/>
              </w:rPr>
              <w:t xml:space="preserve">, </w:t>
            </w:r>
            <w:r w:rsidRPr="00E847F9">
              <w:rPr>
                <w:rFonts w:ascii="Arial" w:hAnsi="Arial" w:cs="Arial"/>
                <w:rtl/>
              </w:rPr>
              <w:t>בהחלט. טוב שאתה שואל לפני שאתה רואה את החולה. צריך לדעת מה לדבר, מה לא לדבר, איך</w:t>
            </w:r>
            <w:r w:rsidRPr="00E847F9">
              <w:rPr>
                <w:rFonts w:ascii="Arial" w:hAnsi="Arial" w:cs="Arial"/>
              </w:rPr>
              <w:t xml:space="preserve"> </w:t>
            </w:r>
            <w:r w:rsidRPr="00E847F9">
              <w:rPr>
                <w:rFonts w:ascii="Arial" w:hAnsi="Arial" w:cs="Arial"/>
                <w:rtl/>
              </w:rPr>
              <w:t>לדבר וכמה לדבר. חשוב מאד לדעת מה לא לדבר. אני מתכוונת, לא לספר על צרות של אחרים</w:t>
            </w:r>
            <w:r w:rsidRPr="00E847F9">
              <w:rPr>
                <w:rFonts w:ascii="Arial" w:hAnsi="Arial" w:cs="Arial"/>
              </w:rPr>
              <w:t xml:space="preserve">, </w:t>
            </w:r>
            <w:r w:rsidRPr="00E847F9">
              <w:rPr>
                <w:rFonts w:ascii="Arial" w:hAnsi="Arial" w:cs="Arial"/>
                <w:rtl/>
              </w:rPr>
              <w:t>די לו בשלו, אם הוא מסוגל לחשוב, אתה מבין אותי? אתה לא קרוב משפחה, רק חבר, אני</w:t>
            </w:r>
            <w:r w:rsidRPr="00E847F9">
              <w:rPr>
                <w:rFonts w:ascii="Arial" w:hAnsi="Arial" w:cs="Arial"/>
              </w:rPr>
              <w:t xml:space="preserve"> </w:t>
            </w:r>
            <w:r w:rsidRPr="00E847F9">
              <w:rPr>
                <w:rFonts w:ascii="Arial" w:hAnsi="Arial" w:cs="Arial"/>
                <w:rtl/>
              </w:rPr>
              <w:t>מתארת לי</w:t>
            </w:r>
            <w:r w:rsidRPr="00E847F9">
              <w:rPr>
                <w:rFonts w:ascii="Arial" w:hAnsi="Arial" w:cs="Arial"/>
              </w:rPr>
              <w:t>". "</w:t>
            </w:r>
            <w:r w:rsidRPr="00E847F9">
              <w:rPr>
                <w:rFonts w:ascii="Arial" w:hAnsi="Arial" w:cs="Arial"/>
                <w:rtl/>
              </w:rPr>
              <w:t>כן, חבר ללימודים וחבר בשירות הצבאי</w:t>
            </w:r>
            <w:r w:rsidRPr="00E847F9">
              <w:rPr>
                <w:rFonts w:ascii="Arial" w:hAnsi="Arial" w:cs="Arial"/>
              </w:rPr>
              <w:t xml:space="preserve">". </w:t>
            </w:r>
            <w:r w:rsidRPr="00E847F9">
              <w:rPr>
                <w:rFonts w:ascii="Arial" w:hAnsi="Arial" w:cs="Arial"/>
              </w:rPr>
              <w:br/>
              <w:t>"</w:t>
            </w:r>
            <w:r w:rsidRPr="00E847F9">
              <w:rPr>
                <w:rFonts w:ascii="Arial" w:hAnsi="Arial" w:cs="Arial"/>
                <w:rtl/>
              </w:rPr>
              <w:t>אני מבינה, שאתה "הסדרניק", לומד בישיבה ומשרת בצבא חליפות</w:t>
            </w:r>
            <w:r w:rsidRPr="00E847F9">
              <w:rPr>
                <w:rFonts w:ascii="Arial" w:hAnsi="Arial" w:cs="Arial"/>
              </w:rPr>
              <w:t xml:space="preserve">, </w:t>
            </w:r>
            <w:r w:rsidRPr="00E847F9">
              <w:rPr>
                <w:rFonts w:ascii="Arial" w:hAnsi="Arial" w:cs="Arial"/>
                <w:rtl/>
              </w:rPr>
              <w:t>ועכשיו, כמובן קבלת צו קריאה, מהישיבה למלחמה</w:t>
            </w:r>
            <w:r w:rsidRPr="00E847F9">
              <w:rPr>
                <w:rFonts w:ascii="Arial" w:hAnsi="Arial" w:cs="Arial"/>
              </w:rPr>
              <w:t xml:space="preserve">". </w:t>
            </w:r>
            <w:r w:rsidRPr="00E847F9">
              <w:rPr>
                <w:rFonts w:ascii="Arial" w:hAnsi="Arial" w:cs="Arial"/>
                <w:rtl/>
              </w:rPr>
              <w:t> כן... מהישיבה למלחמה ומהמלחמה מי יודע לאן....</w:t>
            </w:r>
            <w:r w:rsidRPr="00E847F9">
              <w:rPr>
                <w:rFonts w:ascii="Arial" w:hAnsi="Arial" w:cs="Arial"/>
              </w:rPr>
              <w:br/>
            </w:r>
            <w:r w:rsidRPr="00E847F9">
              <w:rPr>
                <w:rFonts w:ascii="Arial" w:hAnsi="Arial" w:cs="Arial"/>
                <w:b/>
                <w:bCs/>
                <w:caps/>
                <w:color w:val="29303B"/>
                <w:sz w:val="28"/>
                <w:szCs w:val="28"/>
                <w:rtl/>
              </w:rPr>
              <w:t>שיר: ברית דמים (על דעת המקום)</w:t>
            </w:r>
          </w:p>
          <w:p w:rsidR="00E847F9" w:rsidRPr="00E847F9" w:rsidRDefault="00E847F9" w:rsidP="00E847F9">
            <w:pPr>
              <w:spacing w:before="100" w:beforeAutospacing="1" w:after="100" w:afterAutospacing="1"/>
              <w:rPr>
                <w:rFonts w:cs="Times New Roman"/>
              </w:rPr>
            </w:pPr>
            <w:r w:rsidRPr="00E847F9">
              <w:rPr>
                <w:rFonts w:cs="Times New Roman"/>
              </w:rPr>
              <w:t> </w:t>
            </w:r>
          </w:p>
        </w:tc>
      </w:tr>
      <w:tr w:rsidR="00E847F9" w:rsidRPr="00E847F9" w:rsidTr="00E847F9">
        <w:trPr>
          <w:tblCellSpacing w:w="15" w:type="dxa"/>
        </w:trPr>
        <w:tc>
          <w:tcPr>
            <w:tcW w:w="0" w:type="auto"/>
            <w:shd w:val="clear" w:color="auto" w:fill="C0C0C0"/>
            <w:vAlign w:val="center"/>
            <w:hideMark/>
          </w:tcPr>
          <w:p w:rsidR="00E847F9" w:rsidRPr="00E847F9" w:rsidRDefault="00E847F9" w:rsidP="00E847F9">
            <w:pPr>
              <w:spacing w:before="100" w:beforeAutospacing="1" w:after="100" w:afterAutospacing="1" w:line="360" w:lineRule="auto"/>
              <w:rPr>
                <w:rFonts w:cs="Times New Roman"/>
              </w:rPr>
            </w:pPr>
            <w:r w:rsidRPr="00E847F9">
              <w:rPr>
                <w:rFonts w:ascii="Arial" w:hAnsi="Arial" w:cs="Arial"/>
                <w:b/>
                <w:bCs/>
                <w:caps/>
                <w:color w:val="800080"/>
                <w:sz w:val="28"/>
                <w:szCs w:val="28"/>
                <w:rtl/>
              </w:rPr>
              <w:t xml:space="preserve">קריינית 13 </w:t>
            </w:r>
            <w:r w:rsidRPr="00E847F9">
              <w:rPr>
                <w:rFonts w:ascii="Arial" w:hAnsi="Arial" w:cs="Arial"/>
                <w:b/>
                <w:bCs/>
                <w:caps/>
                <w:color w:val="666666"/>
                <w:sz w:val="28"/>
                <w:szCs w:val="28"/>
                <w:rtl/>
              </w:rPr>
              <w:br/>
            </w:r>
            <w:r w:rsidRPr="00E847F9">
              <w:rPr>
                <w:rFonts w:ascii="Arial" w:hAnsi="Arial" w:cs="Arial"/>
                <w:color w:val="000000"/>
                <w:rtl/>
              </w:rPr>
              <w:t xml:space="preserve">מלחמת לבנון השנייה  החלה לאחר חטיפת 2 חיילי מילואים - אהוד גולדווסר ואלדד רגב ב-12 על </w:t>
            </w:r>
            <w:r w:rsidRPr="00E847F9">
              <w:rPr>
                <w:rFonts w:ascii="Arial" w:hAnsi="Arial" w:cs="Arial"/>
                <w:color w:val="000000"/>
                <w:rtl/>
              </w:rPr>
              <w:lastRenderedPageBreak/>
              <w:t>ידי ארגון חזבאללה.</w:t>
            </w:r>
            <w:r w:rsidRPr="00E847F9">
              <w:rPr>
                <w:rFonts w:ascii="Arial" w:hAnsi="Arial" w:cs="Arial" w:hint="cs"/>
              </w:rPr>
              <w:t xml:space="preserve"> </w:t>
            </w:r>
            <w:r w:rsidRPr="00E847F9">
              <w:rPr>
                <w:rFonts w:ascii="Arial" w:hAnsi="Arial" w:cs="Arial"/>
                <w:rtl/>
              </w:rPr>
              <w:t>בתחילה הופגזה לבנון ממטוסי חיל האוויר ולאחר מכן</w:t>
            </w:r>
            <w:r w:rsidRPr="00E847F9">
              <w:rPr>
                <w:rFonts w:ascii="Arial" w:hAnsi="Arial" w:cs="Arial" w:hint="cs"/>
              </w:rPr>
              <w:t xml:space="preserve"> </w:t>
            </w:r>
            <w:r w:rsidRPr="00E847F9">
              <w:rPr>
                <w:rFonts w:ascii="Arial" w:hAnsi="Arial" w:cs="Arial"/>
                <w:rtl/>
              </w:rPr>
              <w:t>המשיכה בפעולה קרקעית נרחבת, שגבתה קורבנות רבים גם מישובי הצפון - הרוגים</w:t>
            </w:r>
            <w:r w:rsidRPr="00E847F9">
              <w:rPr>
                <w:rFonts w:ascii="Arial" w:hAnsi="Arial" w:cs="Arial"/>
              </w:rPr>
              <w:t xml:space="preserve">, </w:t>
            </w:r>
            <w:r w:rsidRPr="00E847F9">
              <w:rPr>
                <w:rFonts w:ascii="Arial" w:hAnsi="Arial" w:cs="Arial"/>
                <w:rtl/>
              </w:rPr>
              <w:t>פצועים ובתים הרוסים. הפסקת האש נכנסה לתוקף ב-14</w:t>
            </w:r>
            <w:r w:rsidRPr="00E847F9">
              <w:rPr>
                <w:rFonts w:ascii="Arial" w:hAnsi="Arial" w:cs="Arial" w:hint="cs"/>
              </w:rPr>
              <w:t xml:space="preserve"> </w:t>
            </w:r>
            <w:r w:rsidRPr="00E847F9">
              <w:rPr>
                <w:rFonts w:ascii="Arial" w:hAnsi="Arial" w:cs="Arial"/>
                <w:rtl/>
              </w:rPr>
              <w:t>לאוגוסט 2006, וב-1 באוקטובר אשתקד יצאו כל כוחות צה"ל מלבנון</w:t>
            </w:r>
            <w:r w:rsidRPr="00E847F9">
              <w:rPr>
                <w:rFonts w:ascii="Arial" w:hAnsi="Arial" w:cs="Arial"/>
              </w:rPr>
              <w:t>.</w:t>
            </w:r>
          </w:p>
          <w:p w:rsidR="00E847F9" w:rsidRPr="00E847F9" w:rsidRDefault="00E847F9" w:rsidP="00E847F9">
            <w:pPr>
              <w:spacing w:before="100" w:beforeAutospacing="1" w:after="100" w:afterAutospacing="1" w:line="360" w:lineRule="auto"/>
              <w:rPr>
                <w:rFonts w:cs="Times New Roman"/>
              </w:rPr>
            </w:pPr>
            <w:r w:rsidRPr="00E847F9">
              <w:rPr>
                <w:rFonts w:ascii="Arial" w:hAnsi="Arial" w:cs="Arial"/>
                <w:rtl/>
              </w:rPr>
              <w:t>המלחמה נמשכה 81 ימים, מהם 33 ימים של לחימה  ועוד 48 ימים מהפסקת האש עד ליציאת כל כוחות צה"ל מלבנון. תוך כדי הלחימה המשיך צה"ל גם במבצע גשמי קיץ ברצועת עזה שמטרותיו המוצהרות היו להילחם במשגרי רקטות הקסאם ולשחרר את החייל החטוף גלעד שליט.</w:t>
            </w:r>
            <w:r w:rsidRPr="00E847F9">
              <w:rPr>
                <w:rFonts w:ascii="Arial" w:hAnsi="Arial" w:cs="Arial"/>
                <w:rtl/>
              </w:rPr>
              <w:br/>
              <w:t>במלחמה זו בנוסף לחיילים הסדרים, גויס מערך מילואים רחב שלחם בחירוף נפש.</w:t>
            </w:r>
          </w:p>
        </w:tc>
      </w:tr>
      <w:tr w:rsidR="00E847F9" w:rsidRPr="00E847F9" w:rsidTr="00E847F9">
        <w:trPr>
          <w:tblCellSpacing w:w="15" w:type="dxa"/>
        </w:trPr>
        <w:tc>
          <w:tcPr>
            <w:tcW w:w="0" w:type="auto"/>
            <w:shd w:val="clear" w:color="auto" w:fill="DBE6E1"/>
            <w:vAlign w:val="center"/>
            <w:hideMark/>
          </w:tcPr>
          <w:p w:rsidR="00E847F9" w:rsidRPr="00E847F9" w:rsidRDefault="00E847F9" w:rsidP="00E847F9">
            <w:pPr>
              <w:spacing w:before="100" w:beforeAutospacing="1" w:after="100" w:afterAutospacing="1" w:line="360" w:lineRule="auto"/>
              <w:rPr>
                <w:rFonts w:cs="Times New Roman"/>
              </w:rPr>
            </w:pPr>
            <w:r w:rsidRPr="00E847F9">
              <w:rPr>
                <w:rFonts w:ascii="Arial" w:hAnsi="Arial" w:cs="Arial"/>
                <w:b/>
                <w:bCs/>
                <w:caps/>
                <w:color w:val="800080"/>
                <w:sz w:val="28"/>
                <w:szCs w:val="28"/>
                <w:rtl/>
              </w:rPr>
              <w:lastRenderedPageBreak/>
              <w:t xml:space="preserve">קריינית 14 </w:t>
            </w:r>
            <w:r w:rsidRPr="00E847F9">
              <w:rPr>
                <w:rFonts w:ascii="Arial" w:hAnsi="Arial" w:cs="Arial"/>
                <w:b/>
                <w:bCs/>
                <w:caps/>
                <w:color w:val="666666"/>
                <w:sz w:val="28"/>
                <w:szCs w:val="28"/>
                <w:rtl/>
              </w:rPr>
              <w:br/>
            </w:r>
            <w:r w:rsidRPr="00E847F9">
              <w:rPr>
                <w:rFonts w:ascii="Arial" w:hAnsi="Arial" w:cs="Arial"/>
                <w:rtl/>
              </w:rPr>
              <w:t xml:space="preserve">גויסתי למלחמה, השארתי בבית את אשתי בני וביתי הקטנה. אחרי כמה ימים של שהייה מעבר לגבול על שטח לבנון, קיבלנו סופסוף משימה אמיתית; הצבא מתכנן השתלטות על גבעה הסמוכה לגבול במטרה לכבוש שטח לצורך המשך הלחימה. וזאת התוכנית - בשעת הלילה ייכנס כוח שמורכב מחיילי הנדסה עם 4 וכוח חיל רגלי ובסיוע ארטילריה, יטהר את המיקוש שיש בשטח, יהרוס מוצב נטוש של חיזבאללה וימקם עמדות טנקים להמשך. לפני אור ראשון ישלים הכוח את המשימה ויחזור ארצה בשלום. </w:t>
            </w:r>
            <w:r w:rsidRPr="00E847F9">
              <w:rPr>
                <w:rFonts w:ascii="Arial" w:hAnsi="Arial" w:cs="Arial"/>
                <w:rtl/>
              </w:rPr>
              <w:br/>
              <w:t xml:space="preserve">בערך בחצות נודע לנו שבסוף יש רק טרקטור אחד במקום ארבעה. הכוח נשלח. הטרקטור היחיד לא הספיק לבצע את כל המשימה כאשר לקראת הבוקר התחיל ירי מרגמות כבד. חייל אחד נהרג, כמה נפצעו והכוח התקפל חזרה ארצה. למחרת עלה לאותו מקום כוח מצומצם נוסף, אך גם הוא לא הספיק, החיילים ירדו מהרכס: טרקטור בראש, אחריו טנק עם לוחמים. בעודם יורדים נורו לעברם מהכפר שליד הגדר טילים. 2 מהטילים פגעו בטרקטור העצום והשביתו אותו. </w:t>
            </w:r>
            <w:r w:rsidRPr="00E847F9">
              <w:rPr>
                <w:rFonts w:ascii="Arial" w:hAnsi="Arial" w:cs="Arial"/>
                <w:rtl/>
              </w:rPr>
              <w:br/>
              <w:t>השביל היה צר, הטנק והפומה היו תקועים אחרי הטרקטור ללא יכולת תזוזה לכאן או לכאן. 3 חיילים נפצעו. כוח נוסף יצא לשטח לחלץ נפגעים ובמקביל נפתחו תצפיות צלפים לזיהוי מקור האש. במהלך החילוץ נורו על הכוח המחלץ עוד 2 טילים מאותו מקור. הצלפים זיהו את האזור ממנו נורו הטילים. זה היה מחוץ לטווח ירי נשק קל. בנוסף, זוהו בכפר בונקרים, עמדות תצפית ותנועות חשודות. בסוף היום הקשה הועברנו גזרה. מצב הרוח היה בשפל.</w:t>
            </w:r>
          </w:p>
          <w:p w:rsidR="00E847F9" w:rsidRPr="00E847F9" w:rsidRDefault="00E847F9" w:rsidP="00E847F9">
            <w:pPr>
              <w:spacing w:before="100" w:beforeAutospacing="1" w:after="100" w:afterAutospacing="1" w:line="360" w:lineRule="auto"/>
              <w:rPr>
                <w:rFonts w:cs="Times New Roman"/>
              </w:rPr>
            </w:pPr>
            <w:r w:rsidRPr="00E847F9">
              <w:rPr>
                <w:rFonts w:ascii="Arial" w:hAnsi="Arial" w:cs="Arial"/>
                <w:rtl/>
              </w:rPr>
              <w:t xml:space="preserve">במוצאי שבת בשעה 12:00 בלילה שלח מ"פ פלוגת המילואים שלי הודעת טקסט לכלל חייליו: </w:t>
            </w:r>
            <w:r w:rsidRPr="00E847F9">
              <w:rPr>
                <w:rFonts w:ascii="Arial" w:hAnsi="Arial" w:cs="Arial"/>
                <w:rtl/>
              </w:rPr>
              <w:lastRenderedPageBreak/>
              <w:t xml:space="preserve">"נראה שאין סיבה להכין תיקים" הרגיע בביטחון, "נכון לעכשיו נראה שהגדוד לא יגוייס וניתן להמשיך בשיגרה". שעה ורבע מאוחר יותר הקפיץ אותי צלצול הטלפון ממיטתי, ההודעה הייתה חד משמעית: צו 8, התייצבות בשעה 7:00 בבוקר. </w:t>
            </w:r>
            <w:r w:rsidRPr="00E847F9">
              <w:rPr>
                <w:rFonts w:ascii="Arial" w:hAnsi="Arial" w:cs="Arial"/>
                <w:rtl/>
              </w:rPr>
              <w:br/>
              <w:t xml:space="preserve">את היומיים הראשונים של המילואים העברנו בבסיס בדרום הארץ, חתמנו על ציוד קרב ועשינו אימונים והתארגנויות אחרונות. ימים אלו התאפיינו בלחץ עצום, כאשר כל החיילים מארגנים, מאפסים ומשפצרים ציוד עד לרמת האיזולירבנד ברצועות האפוד. התחושה הייתה של מלחמה אמיתית ואפילו חיילים ותיקים בגדוד, שבמשימות בט"ש ובאימונים שגרתיים הם נראו והתנהגו כאילו נגזרו מהסרט גבעת חלפון, התנהגו עכשיו כלוחמי סיירות מובחרות על ציודם ונישקם. </w:t>
            </w:r>
          </w:p>
        </w:tc>
      </w:tr>
      <w:tr w:rsidR="00E847F9" w:rsidRPr="00E847F9" w:rsidTr="00E847F9">
        <w:trPr>
          <w:tblCellSpacing w:w="15" w:type="dxa"/>
        </w:trPr>
        <w:tc>
          <w:tcPr>
            <w:tcW w:w="0" w:type="auto"/>
            <w:shd w:val="clear" w:color="auto" w:fill="E5E5E5"/>
            <w:vAlign w:val="center"/>
            <w:hideMark/>
          </w:tcPr>
          <w:p w:rsidR="00E847F9" w:rsidRPr="00E847F9" w:rsidRDefault="00E847F9" w:rsidP="00E847F9">
            <w:pPr>
              <w:spacing w:before="100" w:beforeAutospacing="1" w:after="100" w:afterAutospacing="1" w:line="360" w:lineRule="auto"/>
              <w:rPr>
                <w:rFonts w:cs="Times New Roman"/>
              </w:rPr>
            </w:pPr>
            <w:r w:rsidRPr="00E847F9">
              <w:rPr>
                <w:rFonts w:ascii="Arial" w:hAnsi="Arial" w:cs="Arial"/>
                <w:b/>
                <w:bCs/>
                <w:caps/>
                <w:color w:val="800080"/>
                <w:sz w:val="28"/>
                <w:szCs w:val="28"/>
                <w:rtl/>
              </w:rPr>
              <w:lastRenderedPageBreak/>
              <w:t>קריינית 15</w:t>
            </w:r>
            <w:r w:rsidRPr="00E847F9">
              <w:rPr>
                <w:rFonts w:ascii="Arial" w:hAnsi="Arial" w:cs="Arial"/>
                <w:b/>
                <w:bCs/>
                <w:caps/>
                <w:color w:val="666666"/>
                <w:sz w:val="28"/>
                <w:szCs w:val="28"/>
                <w:rtl/>
              </w:rPr>
              <w:br/>
            </w:r>
            <w:r w:rsidRPr="00E847F9">
              <w:rPr>
                <w:rFonts w:ascii="Arial" w:hAnsi="Arial" w:cs="Arial"/>
                <w:rtl/>
              </w:rPr>
              <w:t>נכנסים לדרום לבנון .</w:t>
            </w:r>
            <w:r w:rsidRPr="00E847F9">
              <w:rPr>
                <w:rFonts w:ascii="Arial" w:hAnsi="Arial" w:cs="Arial"/>
                <w:rtl/>
              </w:rPr>
              <w:br/>
              <w:t> אחרי 15 ימי מילואים, מתוכם רבים בשטח האויב, אין ספק שמבחינת ציוד לחימה ויכולת אישית, כל חייל יצא מוכן ומזומן וצה"ל יכול היה במשך שבוע ימים לסיים את הלחימה בכיבוש מלא עד הליטאני ולעשות את זה טוב כמו שראינו בכמה פעילויות מוצלחות שנעשו ושלא סופרו כאן. אני מאמין שאחד הדברים שמייחדים אותנו מהערבים היא העובדה, שהם מתחילים לשקר בעת לחץ, ואילו אנחנו בעת לחץ, מתחילים להגיד את האמת. והאמת היא שצה"ל יודע להילחם כמו שהרבה צבאות בעולם היו רוצים לדעת להילחם. בצה"ל ישנו ציוד וטכנולוגיה שכל צבא יכול להתקנא בה. אינני מדינאי, אינני פוליטיקאי, אבל אני יודע ומכיר את היכולת שלי, של חברי. אני מכיר בכוח האמונה, אפילו שאני לא דתי אני יודע שיש השגחה...</w:t>
            </w:r>
            <w:r w:rsidRPr="00E847F9">
              <w:rPr>
                <w:rFonts w:ascii="Arial" w:hAnsi="Arial" w:cs="Arial"/>
                <w:rtl/>
              </w:rPr>
              <w:br/>
              <w:t>גם בשנות האלפיים ראיתי רבים וטובים מתים למען המדינה ממש כמו בתקופה בה היא קמה. מקריבים את חייהם ואת חיי משפחתם למעני למענך...</w:t>
            </w:r>
            <w:r w:rsidRPr="00E847F9">
              <w:rPr>
                <w:rFonts w:ascii="Arial" w:hAnsi="Arial" w:cs="Arial"/>
                <w:rtl/>
              </w:rPr>
              <w:br/>
            </w:r>
            <w:r w:rsidRPr="00E847F9">
              <w:rPr>
                <w:rFonts w:ascii="Arial" w:hAnsi="Arial" w:cs="Arial"/>
                <w:b/>
                <w:bCs/>
                <w:caps/>
                <w:color w:val="29303B"/>
                <w:sz w:val="28"/>
                <w:szCs w:val="28"/>
                <w:rtl/>
              </w:rPr>
              <w:t>שיר: מיליון כוכבים</w:t>
            </w:r>
          </w:p>
        </w:tc>
      </w:tr>
      <w:tr w:rsidR="00E847F9" w:rsidRPr="00E847F9" w:rsidTr="00E847F9">
        <w:trPr>
          <w:tblCellSpacing w:w="15" w:type="dxa"/>
        </w:trPr>
        <w:tc>
          <w:tcPr>
            <w:tcW w:w="0" w:type="auto"/>
            <w:shd w:val="clear" w:color="auto" w:fill="C0C0C0"/>
            <w:vAlign w:val="center"/>
            <w:hideMark/>
          </w:tcPr>
          <w:p w:rsidR="00E847F9" w:rsidRPr="00E847F9" w:rsidRDefault="00E847F9" w:rsidP="00E847F9">
            <w:pPr>
              <w:spacing w:before="100" w:beforeAutospacing="1" w:after="100" w:afterAutospacing="1" w:line="360" w:lineRule="auto"/>
              <w:rPr>
                <w:rFonts w:cs="Times New Roman"/>
              </w:rPr>
            </w:pPr>
            <w:r w:rsidRPr="00E847F9">
              <w:rPr>
                <w:rFonts w:ascii="Arial" w:hAnsi="Arial" w:cs="Arial"/>
                <w:b/>
                <w:bCs/>
                <w:caps/>
                <w:color w:val="800080"/>
                <w:sz w:val="28"/>
                <w:szCs w:val="28"/>
                <w:rtl/>
              </w:rPr>
              <w:t xml:space="preserve">קריינית 16 </w:t>
            </w:r>
            <w:r w:rsidRPr="00E847F9">
              <w:rPr>
                <w:rFonts w:ascii="Arial" w:hAnsi="Arial" w:cs="Arial"/>
                <w:b/>
                <w:bCs/>
                <w:caps/>
                <w:color w:val="666666"/>
                <w:sz w:val="28"/>
                <w:szCs w:val="28"/>
                <w:rtl/>
              </w:rPr>
              <w:br/>
            </w:r>
            <w:r w:rsidRPr="00E847F9">
              <w:rPr>
                <w:rFonts w:ascii="Arial" w:hAnsi="Arial" w:cs="Arial"/>
                <w:caps/>
                <w:color w:val="29303B"/>
                <w:rtl/>
              </w:rPr>
              <w:t>אני מתכבדת להזמין את</w:t>
            </w:r>
            <w:r w:rsidRPr="00E847F9">
              <w:rPr>
                <w:rFonts w:ascii="Arial" w:hAnsi="Arial" w:cs="Arial"/>
                <w:b/>
                <w:bCs/>
                <w:caps/>
                <w:color w:val="29303B"/>
                <w:rtl/>
              </w:rPr>
              <w:t xml:space="preserve"> הרב צבי ארליך </w:t>
            </w:r>
            <w:r w:rsidRPr="00E847F9">
              <w:rPr>
                <w:rFonts w:ascii="Arial" w:hAnsi="Arial" w:cs="Arial"/>
                <w:caps/>
                <w:color w:val="29303B"/>
                <w:rtl/>
              </w:rPr>
              <w:t>לנשאית תפילה להחזרת השבויים והנעדרים.</w:t>
            </w:r>
            <w:r w:rsidRPr="00E847F9">
              <w:rPr>
                <w:rFonts w:ascii="Arial" w:hAnsi="Arial" w:cs="Arial"/>
                <w:caps/>
                <w:color w:val="29303B"/>
                <w:rtl/>
              </w:rPr>
              <w:br/>
            </w:r>
            <w:r w:rsidRPr="00E847F9">
              <w:rPr>
                <w:rFonts w:ascii="Arial" w:hAnsi="Arial" w:cs="Arial"/>
                <w:color w:val="000000"/>
                <w:sz w:val="28"/>
                <w:szCs w:val="28"/>
                <w:rtl/>
              </w:rPr>
              <w:br/>
              <w:t xml:space="preserve">יְהִי רָצוֹן מִלְפָנֶיךָ ה' אֶ-לֹ-הֵינוּ וְאֱ-לֹ-הֵי אֲבוֹתֵינוּ, שֶיַּעֲלוּ לְרָצוֹן מִזְמוֹרֵי תְּהִלִּים אֶלוּ שֶקָרָאנוּ הָיוֹם, כְּאִילוּ אֲמָרָם דָוִד הַמֶּלֶךְ עַבְדְךָ מְשִיחֶךָ ע"ה. וַעֲשֶֹה לְמַעַן שְמוֹתֶיךָ </w:t>
            </w:r>
            <w:r w:rsidRPr="00E847F9">
              <w:rPr>
                <w:rFonts w:ascii="Arial" w:hAnsi="Arial" w:cs="Arial"/>
                <w:color w:val="000000"/>
                <w:sz w:val="28"/>
                <w:szCs w:val="28"/>
                <w:rtl/>
              </w:rPr>
              <w:lastRenderedPageBreak/>
              <w:t xml:space="preserve">הַקְּדוֹשִים הַכְּתוּבִים בָּהֶם, וְהָרְמוּזִים וּמְצוֹרָפִים בָּהֶם, וּתְקַבֵּל ְּרַחֲמִים וּבְרָצוֹן אֶת תְּפִילָתֵנוּ וּבַקָּשָתֵינוּ, וְתָבֹא לְפָנֶיךָ תְּחִינָתֵנוּ, וְתָחוֹס וְתַחְמוֹל וּתְרַחֵם עַל שְבוּיֵינוּ </w:t>
            </w:r>
            <w:r w:rsidRPr="00E847F9">
              <w:rPr>
                <w:rFonts w:ascii="Arial" w:hAnsi="Arial" w:cs="Arial"/>
                <w:color w:val="000000"/>
                <w:sz w:val="28"/>
                <w:szCs w:val="28"/>
                <w:rtl/>
              </w:rPr>
              <w:br/>
            </w:r>
            <w:r w:rsidRPr="00E847F9">
              <w:rPr>
                <w:rFonts w:ascii="Arial" w:hAnsi="Arial" w:cs="Arial"/>
                <w:color w:val="000000"/>
                <w:sz w:val="28"/>
                <w:szCs w:val="28"/>
                <w:rtl/>
              </w:rPr>
              <w:br/>
              <w:t xml:space="preserve">אֵהוּד בֵּן מַלְכָּה גוֹלְדְוָוסֶר       אֶלְדָד בֵּן טוֹבָה רֶגֶב,                גִלְעָד בֵּן אֲבִיבָה שָלִיט             </w:t>
            </w:r>
            <w:r w:rsidRPr="00E847F9">
              <w:rPr>
                <w:rFonts w:ascii="Arial" w:hAnsi="Arial" w:cs="Arial"/>
                <w:color w:val="000000"/>
                <w:sz w:val="28"/>
                <w:szCs w:val="28"/>
                <w:rtl/>
              </w:rPr>
              <w:br/>
              <w:t xml:space="preserve">זְכַרְיָה שְלֹמֹה בֵּן מִרְיָם בַּאוּמֵל          יְקוּתִיאֵל יְהוּדָה נַחְמָן בֵּן שָֹרָה כַּץ </w:t>
            </w:r>
            <w:r w:rsidRPr="00E847F9">
              <w:rPr>
                <w:rFonts w:ascii="Arial" w:hAnsi="Arial" w:cs="Arial"/>
                <w:color w:val="000000"/>
                <w:sz w:val="28"/>
                <w:szCs w:val="28"/>
                <w:rtl/>
              </w:rPr>
              <w:br/>
              <w:t xml:space="preserve">צְבִי בֵּן פְּנִינָה פֵלְדְמַן                            רוֹן בֵּן בַּתְיָה אָרָד </w:t>
            </w:r>
            <w:r w:rsidRPr="00E847F9">
              <w:rPr>
                <w:rFonts w:ascii="Arial" w:hAnsi="Arial" w:cs="Arial"/>
                <w:color w:val="000000"/>
                <w:sz w:val="28"/>
                <w:szCs w:val="28"/>
                <w:rtl/>
              </w:rPr>
              <w:br/>
              <w:t xml:space="preserve">וְתוֹשִיעֶם בִּיְשוּעָה וְרַחֲמִים, יַחַד עִם כֹּל הַשְּבוּיִים וְהָאָסִירִים מֵעַמְּךָ יִשְֹרָאֵל. </w:t>
            </w:r>
            <w:r w:rsidRPr="00E847F9">
              <w:rPr>
                <w:rFonts w:ascii="Arial" w:hAnsi="Arial" w:cs="Arial"/>
                <w:color w:val="000000"/>
                <w:sz w:val="28"/>
                <w:szCs w:val="28"/>
                <w:rtl/>
              </w:rPr>
              <w:br/>
              <w:t xml:space="preserve">מוֹצִיא אָסִירִים בַּכּוֹשָרוֹת, יַצִּילֵם מִשִּבְיַם, וְיוֹצִיאֵם מֵעַבְדוּת לְחֵירוּת, וּמִשִיעֲבּוּד לִגְאוּלָה, וּמֵאֲפֵילָה לְאוֹרָה, וְיִרְפָּאֵם רְפוּאָה שְלֵמָה, רְפוּאַת הַנֶּפֶש וּרְפוּאַת הַגּוּף, וְיְאַמְצֵם וְיְאַזְרֵם בְּשִמְחָה וּבְגִילָה, אַז יִתְחַזְּקוּ וְיִתְרַפְּאוּ וְהַיְתָה לָהֶם שִֹמְחַת עוֹלָם. </w:t>
            </w:r>
            <w:r w:rsidRPr="00E847F9">
              <w:rPr>
                <w:rFonts w:ascii="Arial" w:hAnsi="Arial" w:cs="Arial"/>
                <w:color w:val="000000"/>
                <w:sz w:val="28"/>
                <w:szCs w:val="28"/>
                <w:rtl/>
              </w:rPr>
              <w:br/>
            </w:r>
            <w:r w:rsidRPr="00E847F9">
              <w:rPr>
                <w:rFonts w:ascii="Arial" w:hAnsi="Arial" w:cs="Arial"/>
                <w:color w:val="000000"/>
                <w:sz w:val="28"/>
                <w:szCs w:val="28"/>
                <w:rtl/>
              </w:rPr>
              <w:br/>
              <w:t xml:space="preserve">וּזְכוּת תְּפִלַּת רַבִּים וְצַעֲקָתַם וְנַאֲקָתַם, הַמַּעֲתִירִים בַּעֲדָם בְּכֹל אֲתָר וְאֲתָר, תַּעֲמוֹד לָהֶם לְמָגֵן וְצִינָה, וְיִקְרַע רוֹעַ גְּזַר דִּינָם, וְיִקַּרְאוּ לְפָנָיו יִתְבָּרָךְ זְכוּיוֹתֵיהֶם וְכֹל אֲשֶר פָּעֲלוּ וְעָשֹוּ לְמַעַן עַמֵּנוּ וְנַחֲלָתֵנוּ. וְיִקְרַע גְּזַר דִּינָם בִּזְכוּת הַשֵּם הַקָּדוֹש הָרָמוּז בְּרָאשֵי תֵּיבוֹת קַבֵּל רִנַּת עָמֶךָ שַֹגְבֵנוּ טַהֲרֵנוּ נוֹרָא. </w:t>
            </w:r>
            <w:r w:rsidRPr="00E847F9">
              <w:rPr>
                <w:rFonts w:ascii="Arial" w:hAnsi="Arial" w:cs="Arial"/>
                <w:color w:val="000000"/>
                <w:sz w:val="28"/>
                <w:szCs w:val="28"/>
                <w:rtl/>
              </w:rPr>
              <w:br/>
            </w:r>
            <w:r w:rsidRPr="00E847F9">
              <w:rPr>
                <w:rFonts w:ascii="Arial" w:hAnsi="Arial" w:cs="Arial"/>
                <w:color w:val="000000"/>
                <w:sz w:val="28"/>
                <w:szCs w:val="28"/>
                <w:rtl/>
              </w:rPr>
              <w:br/>
              <w:t>וִיְקַיֵּים בָּהֶם מִקְרָא שֶכָּתוּב: וּפְדוּיֵי ה' יְשוּבוּן וּבָאוּ צִיּוֹן בְּרִנָּה, וְשִֹמְחַת עוֹלָם עַל רֹאשָם, שָֹשוֹן וְשִֹמְחָה יַשִֹּיגוּ וְנָסוּ יָגוֹן וַאֲנָחָה. בִּמְהֵרָה בְּיָמֵינוּ. אָמֵן.</w:t>
            </w:r>
          </w:p>
          <w:p w:rsidR="00E847F9" w:rsidRPr="00E847F9" w:rsidRDefault="00E847F9" w:rsidP="00E847F9">
            <w:pPr>
              <w:spacing w:before="100" w:beforeAutospacing="1" w:after="100" w:afterAutospacing="1" w:line="360" w:lineRule="auto"/>
              <w:rPr>
                <w:rFonts w:cs="Times New Roman"/>
                <w:rtl/>
              </w:rPr>
            </w:pPr>
            <w:r w:rsidRPr="00E847F9">
              <w:rPr>
                <w:rFonts w:ascii="Arial" w:hAnsi="Arial" w:cs="Arial"/>
                <w:caps/>
                <w:color w:val="29303B"/>
                <w:rtl/>
              </w:rPr>
              <w:t> לשירת אני מאמין והתקווה הקהל מתבקש לעמוד.</w:t>
            </w:r>
          </w:p>
          <w:p w:rsidR="00E847F9" w:rsidRPr="00E847F9" w:rsidRDefault="00E847F9" w:rsidP="00E847F9">
            <w:pPr>
              <w:spacing w:before="100" w:beforeAutospacing="1" w:after="100" w:afterAutospacing="1" w:line="360" w:lineRule="auto"/>
              <w:rPr>
                <w:rFonts w:cs="Times New Roman"/>
                <w:rtl/>
              </w:rPr>
            </w:pPr>
            <w:r w:rsidRPr="00E847F9">
              <w:rPr>
                <w:rFonts w:ascii="Arial" w:hAnsi="Arial" w:cs="Arial"/>
                <w:caps/>
                <w:color w:val="29303B"/>
                <w:rtl/>
              </w:rPr>
              <w:t>יהי רצון שלא נדע עוד צער שתקוים בנו ברכת הכוהנים:"</w:t>
            </w:r>
            <w:r w:rsidRPr="00E847F9">
              <w:rPr>
                <w:rFonts w:ascii="Arial" w:hAnsi="Arial" w:cs="Arial"/>
                <w:b/>
                <w:bCs/>
                <w:caps/>
                <w:color w:val="29303B"/>
                <w:rtl/>
              </w:rPr>
              <w:t>יברך ה' וישמרך ... יאר ה' פניו אליך וישם לך שלום".</w:t>
            </w:r>
          </w:p>
          <w:p w:rsidR="00E847F9" w:rsidRPr="00E847F9" w:rsidRDefault="00E847F9" w:rsidP="00E847F9">
            <w:pPr>
              <w:spacing w:before="100" w:beforeAutospacing="1" w:after="100" w:afterAutospacing="1" w:line="360" w:lineRule="auto"/>
              <w:rPr>
                <w:rFonts w:cs="Times New Roman"/>
              </w:rPr>
            </w:pPr>
            <w:r w:rsidRPr="00E847F9">
              <w:rPr>
                <w:rFonts w:ascii="Arial" w:hAnsi="Arial" w:cs="Arial"/>
                <w:caps/>
                <w:color w:val="29303B"/>
                <w:sz w:val="28"/>
                <w:szCs w:val="28"/>
                <w:rtl/>
              </w:rPr>
              <w:lastRenderedPageBreak/>
              <w:t>תם הטקס.</w:t>
            </w:r>
          </w:p>
        </w:tc>
      </w:tr>
    </w:tbl>
    <w:p w:rsidR="006E53F5" w:rsidRPr="00E97673" w:rsidRDefault="006E53F5" w:rsidP="00E97673">
      <w:pPr>
        <w:rPr>
          <w:rFonts w:hint="cs"/>
          <w:rtl/>
        </w:rPr>
      </w:pPr>
    </w:p>
    <w:sectPr w:rsidR="006E53F5" w:rsidRPr="00E97673" w:rsidSect="00A05284">
      <w:headerReference w:type="default" r:id="rId7"/>
      <w:footerReference w:type="default" r:id="rId8"/>
      <w:pgSz w:w="11907" w:h="16840" w:code="9"/>
      <w:pgMar w:top="1440" w:right="1227" w:bottom="1977" w:left="1320" w:header="709" w:footer="430"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AB1" w:rsidRDefault="00334AB1">
      <w:r>
        <w:separator/>
      </w:r>
    </w:p>
  </w:endnote>
  <w:endnote w:type="continuationSeparator" w:id="1">
    <w:p w:rsidR="00334AB1" w:rsidRDefault="00334A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7D9" w:rsidRPr="00F857D9" w:rsidRDefault="00F857D9">
    <w:pPr>
      <w:pStyle w:val="a4"/>
      <w:ind w:left="-687" w:firstLine="687"/>
      <w:jc w:val="center"/>
      <w:rPr>
        <w:rFonts w:hint="cs"/>
        <w:b/>
        <w:bCs/>
        <w:rtl/>
      </w:rPr>
    </w:pPr>
    <w:r w:rsidRPr="00F857D9">
      <w:rPr>
        <w:b/>
        <w:bCs/>
        <w:noProof/>
        <w:rtl/>
        <w:lang w:val="he-IL" w:eastAsia="he-IL"/>
      </w:rPr>
      <w:pict>
        <v:line id="_x0000_s2050" style="position:absolute;left:0;text-align:left;z-index:251657728;mso-position-horizontal:center" from="0,-17.05pt" to="528pt,-17.05pt"/>
      </w:pict>
    </w:r>
    <w:r w:rsidRPr="00F857D9">
      <w:rPr>
        <w:rFonts w:hint="cs"/>
        <w:b/>
        <w:bCs/>
        <w:rtl/>
      </w:rPr>
      <w:t>קריה לחינוך תורני חברתי</w:t>
    </w:r>
    <w:r w:rsidRPr="00F857D9">
      <w:rPr>
        <w:rFonts w:hint="cs"/>
        <w:rtl/>
      </w:rPr>
      <w:t xml:space="preserve"> </w:t>
    </w:r>
    <w:r w:rsidRPr="00F857D9">
      <w:rPr>
        <w:rFonts w:hint="cs"/>
        <w:sz w:val="20"/>
        <w:szCs w:val="20"/>
        <w:rtl/>
      </w:rPr>
      <w:t>ע'ש</w:t>
    </w:r>
    <w:r w:rsidRPr="00F857D9">
      <w:rPr>
        <w:rFonts w:hint="cs"/>
        <w:rtl/>
      </w:rPr>
      <w:t xml:space="preserve"> </w:t>
    </w:r>
    <w:r w:rsidRPr="00F857D9">
      <w:rPr>
        <w:rFonts w:hint="cs"/>
        <w:b/>
        <w:bCs/>
        <w:rtl/>
      </w:rPr>
      <w:t>יעקב ספירשטיין</w:t>
    </w:r>
  </w:p>
  <w:p w:rsidR="00F857D9" w:rsidRPr="00F857D9" w:rsidRDefault="00F857D9">
    <w:pPr>
      <w:pStyle w:val="a4"/>
      <w:jc w:val="center"/>
      <w:rPr>
        <w:rFonts w:hint="cs"/>
        <w:sz w:val="20"/>
        <w:szCs w:val="20"/>
        <w:rtl/>
      </w:rPr>
    </w:pPr>
    <w:r w:rsidRPr="00F857D9">
      <w:rPr>
        <w:rFonts w:hint="cs"/>
        <w:sz w:val="20"/>
        <w:szCs w:val="20"/>
        <w:rtl/>
      </w:rPr>
      <w:t>רח' כיסופים 5 רמות אלון, ת.ד. 23911 ירושלים מיקוד 91239.</w:t>
    </w:r>
  </w:p>
  <w:p w:rsidR="00F857D9" w:rsidRPr="00F857D9" w:rsidRDefault="00F857D9" w:rsidP="006F7CD8">
    <w:pPr>
      <w:pStyle w:val="a4"/>
      <w:jc w:val="center"/>
      <w:rPr>
        <w:sz w:val="20"/>
        <w:szCs w:val="20"/>
      </w:rPr>
    </w:pPr>
    <w:r w:rsidRPr="00F857D9">
      <w:rPr>
        <w:rFonts w:hint="cs"/>
        <w:sz w:val="20"/>
        <w:szCs w:val="20"/>
        <w:rtl/>
      </w:rPr>
      <w:t xml:space="preserve">טל': 02-5712180, פקס: 02-5712622 דוא"ל: </w:t>
    </w:r>
    <w:r w:rsidRPr="00F857D9">
      <w:rPr>
        <w:sz w:val="20"/>
        <w:szCs w:val="20"/>
      </w:rPr>
      <w:t>rbnm@ots.org.il</w:t>
    </w:r>
    <w:r w:rsidRPr="00F857D9">
      <w:rPr>
        <w:rFonts w:hint="cs"/>
        <w:sz w:val="20"/>
        <w:szCs w:val="20"/>
        <w:rtl/>
      </w:rPr>
      <w:t xml:space="preserve"> אתר: </w:t>
    </w:r>
    <w:r w:rsidRPr="00F857D9">
      <w:rPr>
        <w:sz w:val="20"/>
        <w:szCs w:val="20"/>
      </w:rPr>
      <w:t>www.ortorabanim.org.il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AB1" w:rsidRDefault="00334AB1">
      <w:r>
        <w:separator/>
      </w:r>
    </w:p>
  </w:footnote>
  <w:footnote w:type="continuationSeparator" w:id="1">
    <w:p w:rsidR="00334AB1" w:rsidRDefault="00334A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7D9" w:rsidRDefault="00F857D9" w:rsidP="00F24FAB">
    <w:pPr>
      <w:pStyle w:val="a3"/>
      <w:rPr>
        <w:rFonts w:hint="cs"/>
        <w:rtl/>
      </w:rPr>
    </w:pPr>
    <w:r>
      <w:rPr>
        <w:rFonts w:hint="cs"/>
        <w:rtl/>
      </w:rPr>
      <w:t>בס"ד</w:t>
    </w:r>
  </w:p>
  <w:p w:rsidR="00F857D9" w:rsidRDefault="00B77222" w:rsidP="00EE6C95">
    <w:pPr>
      <w:pStyle w:val="a3"/>
      <w:jc w:val="center"/>
      <w:rPr>
        <w:rFonts w:hint="cs"/>
        <w:rtl/>
      </w:rPr>
    </w:pPr>
    <w:r>
      <w:rPr>
        <w:noProof/>
      </w:rPr>
      <w:drawing>
        <wp:inline distT="0" distB="0" distL="0" distR="0">
          <wp:extent cx="1409700" cy="1209675"/>
          <wp:effectExtent l="19050" t="0" r="0" b="0"/>
          <wp:docPr id="1" name="תמונה 1" descr="ישיבה ותיכ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ישיבה ותיכון"/>
                  <pic:cNvPicPr>
                    <a:picLocks noChangeAspect="1" noChangeArrowheads="1"/>
                  </pic:cNvPicPr>
                </pic:nvPicPr>
                <pic:blipFill>
                  <a:blip r:embed="rId1"/>
                  <a:srcRect/>
                  <a:stretch>
                    <a:fillRect/>
                  </a:stretch>
                </pic:blipFill>
                <pic:spPr bwMode="auto">
                  <a:xfrm>
                    <a:off x="0" y="0"/>
                    <a:ext cx="1409700" cy="1209675"/>
                  </a:xfrm>
                  <a:prstGeom prst="rect">
                    <a:avLst/>
                  </a:prstGeom>
                  <a:noFill/>
                  <a:ln w="9525">
                    <a:noFill/>
                    <a:miter lim="800000"/>
                    <a:headEnd/>
                    <a:tailEnd/>
                  </a:ln>
                </pic:spPr>
              </pic:pic>
            </a:graphicData>
          </a:graphic>
        </wp:inline>
      </w:drawing>
    </w:r>
  </w:p>
  <w:p w:rsidR="00F857D9" w:rsidRPr="00F81C89" w:rsidRDefault="00F857D9" w:rsidP="00F24FAB">
    <w:pPr>
      <w:pStyle w:val="a3"/>
      <w:jc w:val="right"/>
      <w:rPr>
        <w:rFonts w:hint="cs"/>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E24FA"/>
    <w:multiLevelType w:val="hybridMultilevel"/>
    <w:tmpl w:val="7248B39C"/>
    <w:lvl w:ilvl="0" w:tplc="2D661166">
      <w:start w:val="1"/>
      <w:numFmt w:val="hebrew1"/>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F56422"/>
    <w:multiLevelType w:val="hybridMultilevel"/>
    <w:tmpl w:val="E1120F2C"/>
    <w:lvl w:ilvl="0" w:tplc="5F2C7948">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745587"/>
    <w:multiLevelType w:val="hybridMultilevel"/>
    <w:tmpl w:val="BF300D66"/>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C007B75"/>
    <w:multiLevelType w:val="hybridMultilevel"/>
    <w:tmpl w:val="2884CDB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D3644B"/>
    <w:multiLevelType w:val="hybridMultilevel"/>
    <w:tmpl w:val="A7BA0118"/>
    <w:lvl w:ilvl="0" w:tplc="79204A8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5F223C"/>
    <w:multiLevelType w:val="hybridMultilevel"/>
    <w:tmpl w:val="B8E26B4A"/>
    <w:lvl w:ilvl="0" w:tplc="DFE4ACB8">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303942"/>
    <w:multiLevelType w:val="hybridMultilevel"/>
    <w:tmpl w:val="0100B80E"/>
    <w:lvl w:ilvl="0" w:tplc="A15E0BF4">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D23B99"/>
    <w:multiLevelType w:val="hybridMultilevel"/>
    <w:tmpl w:val="36584BD6"/>
    <w:lvl w:ilvl="0" w:tplc="29BC62B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DAA7034"/>
    <w:multiLevelType w:val="hybridMultilevel"/>
    <w:tmpl w:val="E73A21A6"/>
    <w:lvl w:ilvl="0" w:tplc="B23E9880">
      <w:start w:val="1"/>
      <w:numFmt w:val="hebrew1"/>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6B541A8"/>
    <w:multiLevelType w:val="multilevel"/>
    <w:tmpl w:val="5252AECC"/>
    <w:lvl w:ilvl="0">
      <w:start w:val="1"/>
      <w:numFmt w:val="hebrew1"/>
      <w:lvlText w:val="%1."/>
      <w:lvlJc w:val="left"/>
      <w:pPr>
        <w:tabs>
          <w:tab w:val="num" w:pos="720"/>
        </w:tabs>
        <w:ind w:left="720" w:right="720" w:hanging="360"/>
      </w:pPr>
      <w:rPr>
        <w:rFonts w:hint="default"/>
      </w:r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10">
    <w:nsid w:val="4F0F3502"/>
    <w:multiLevelType w:val="hybridMultilevel"/>
    <w:tmpl w:val="FEE8D1B0"/>
    <w:lvl w:ilvl="0" w:tplc="5C7EB766">
      <w:start w:val="1"/>
      <w:numFmt w:val="hebrew1"/>
      <w:lvlText w:val="%1."/>
      <w:lvlJc w:val="left"/>
      <w:pPr>
        <w:tabs>
          <w:tab w:val="num" w:pos="720"/>
        </w:tabs>
        <w:ind w:left="720" w:right="720" w:hanging="360"/>
      </w:pPr>
      <w:rPr>
        <w:rFonts w:hint="default"/>
      </w:rPr>
    </w:lvl>
    <w:lvl w:ilvl="1" w:tplc="0409000F">
      <w:start w:val="1"/>
      <w:numFmt w:val="decimal"/>
      <w:lvlText w:val="%2."/>
      <w:lvlJc w:val="left"/>
      <w:pPr>
        <w:tabs>
          <w:tab w:val="num" w:pos="1440"/>
        </w:tabs>
        <w:ind w:left="1440" w:right="1440" w:hanging="360"/>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1">
    <w:nsid w:val="5840489B"/>
    <w:multiLevelType w:val="hybridMultilevel"/>
    <w:tmpl w:val="C4BCEE3C"/>
    <w:lvl w:ilvl="0" w:tplc="5F2C7948">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4601408"/>
    <w:multiLevelType w:val="multilevel"/>
    <w:tmpl w:val="CBD43948"/>
    <w:lvl w:ilvl="0">
      <w:start w:val="1"/>
      <w:numFmt w:val="hebrew1"/>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77F4031"/>
    <w:multiLevelType w:val="hybridMultilevel"/>
    <w:tmpl w:val="8F1212AE"/>
    <w:lvl w:ilvl="0" w:tplc="908838A6">
      <w:start w:val="1"/>
      <w:numFmt w:val="hebrew1"/>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6"/>
  </w:num>
  <w:num w:numId="4">
    <w:abstractNumId w:val="0"/>
  </w:num>
  <w:num w:numId="5">
    <w:abstractNumId w:val="12"/>
  </w:num>
  <w:num w:numId="6">
    <w:abstractNumId w:val="13"/>
  </w:num>
  <w:num w:numId="7">
    <w:abstractNumId w:val="7"/>
  </w:num>
  <w:num w:numId="8">
    <w:abstractNumId w:val="8"/>
  </w:num>
  <w:num w:numId="9">
    <w:abstractNumId w:val="3"/>
  </w:num>
  <w:num w:numId="10">
    <w:abstractNumId w:val="2"/>
  </w:num>
  <w:num w:numId="11">
    <w:abstractNumId w:val="1"/>
  </w:num>
  <w:num w:numId="12">
    <w:abstractNumId w:val="4"/>
  </w:num>
  <w:num w:numId="13">
    <w:abstractNumId w:val="5"/>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3F01"/>
  <w:defaultTabStop w:val="720"/>
  <w:drawingGridHorizontalSpacing w:val="120"/>
  <w:displayHorizontalDrawingGridEvery w:val="2"/>
  <w:displayVertic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17520"/>
    <w:rsid w:val="000568D4"/>
    <w:rsid w:val="00064251"/>
    <w:rsid w:val="000A2A29"/>
    <w:rsid w:val="000B4F0E"/>
    <w:rsid w:val="000E7199"/>
    <w:rsid w:val="000F00D4"/>
    <w:rsid w:val="0010702C"/>
    <w:rsid w:val="00132A5E"/>
    <w:rsid w:val="00137A2B"/>
    <w:rsid w:val="001B009A"/>
    <w:rsid w:val="00215AB0"/>
    <w:rsid w:val="00255F9F"/>
    <w:rsid w:val="00262FF4"/>
    <w:rsid w:val="0028395A"/>
    <w:rsid w:val="0029156D"/>
    <w:rsid w:val="00297CC2"/>
    <w:rsid w:val="002C458F"/>
    <w:rsid w:val="002D639C"/>
    <w:rsid w:val="003042A1"/>
    <w:rsid w:val="003166D2"/>
    <w:rsid w:val="00334AB1"/>
    <w:rsid w:val="003A0300"/>
    <w:rsid w:val="003E3909"/>
    <w:rsid w:val="0042033C"/>
    <w:rsid w:val="00422958"/>
    <w:rsid w:val="00444116"/>
    <w:rsid w:val="004E2458"/>
    <w:rsid w:val="00501365"/>
    <w:rsid w:val="00517520"/>
    <w:rsid w:val="00582DAE"/>
    <w:rsid w:val="005B3B67"/>
    <w:rsid w:val="005D4AB2"/>
    <w:rsid w:val="00605E0C"/>
    <w:rsid w:val="006210EA"/>
    <w:rsid w:val="00695904"/>
    <w:rsid w:val="00695FD9"/>
    <w:rsid w:val="006C10A4"/>
    <w:rsid w:val="006C2C5E"/>
    <w:rsid w:val="006C5A88"/>
    <w:rsid w:val="006D662F"/>
    <w:rsid w:val="006E53F5"/>
    <w:rsid w:val="006E724F"/>
    <w:rsid w:val="006E7EB8"/>
    <w:rsid w:val="006F7CD8"/>
    <w:rsid w:val="00713D03"/>
    <w:rsid w:val="007278C4"/>
    <w:rsid w:val="0074441B"/>
    <w:rsid w:val="00794072"/>
    <w:rsid w:val="007949A5"/>
    <w:rsid w:val="007A0DC6"/>
    <w:rsid w:val="007B3BF8"/>
    <w:rsid w:val="0084357E"/>
    <w:rsid w:val="00894287"/>
    <w:rsid w:val="008B2D2E"/>
    <w:rsid w:val="008D0AFA"/>
    <w:rsid w:val="00A05284"/>
    <w:rsid w:val="00A11AC7"/>
    <w:rsid w:val="00A1632F"/>
    <w:rsid w:val="00A87D43"/>
    <w:rsid w:val="00AC2AD6"/>
    <w:rsid w:val="00AE11AC"/>
    <w:rsid w:val="00AF2F68"/>
    <w:rsid w:val="00B1212E"/>
    <w:rsid w:val="00B21EA7"/>
    <w:rsid w:val="00B22A42"/>
    <w:rsid w:val="00B5719D"/>
    <w:rsid w:val="00B77222"/>
    <w:rsid w:val="00B876A8"/>
    <w:rsid w:val="00C3050C"/>
    <w:rsid w:val="00C34651"/>
    <w:rsid w:val="00CB1BC1"/>
    <w:rsid w:val="00CB3278"/>
    <w:rsid w:val="00CF5893"/>
    <w:rsid w:val="00D50E46"/>
    <w:rsid w:val="00D96E3A"/>
    <w:rsid w:val="00DC262B"/>
    <w:rsid w:val="00DC77D5"/>
    <w:rsid w:val="00DE6BA8"/>
    <w:rsid w:val="00E01178"/>
    <w:rsid w:val="00E67A61"/>
    <w:rsid w:val="00E8229F"/>
    <w:rsid w:val="00E847F9"/>
    <w:rsid w:val="00E877BE"/>
    <w:rsid w:val="00E9022F"/>
    <w:rsid w:val="00E93AFC"/>
    <w:rsid w:val="00E97673"/>
    <w:rsid w:val="00EA6B05"/>
    <w:rsid w:val="00EB2D56"/>
    <w:rsid w:val="00EB37E0"/>
    <w:rsid w:val="00ED09EC"/>
    <w:rsid w:val="00ED54E4"/>
    <w:rsid w:val="00EE6C95"/>
    <w:rsid w:val="00F1282B"/>
    <w:rsid w:val="00F24FAB"/>
    <w:rsid w:val="00F526B1"/>
    <w:rsid w:val="00F6646D"/>
    <w:rsid w:val="00F81C89"/>
    <w:rsid w:val="00F83FB4"/>
    <w:rsid w:val="00F857D9"/>
    <w:rsid w:val="00F96B05"/>
    <w:rsid w:val="00FB17C5"/>
    <w:rsid w:val="00FC1B5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395A"/>
    <w:pPr>
      <w:bidi/>
    </w:pPr>
    <w:rPr>
      <w:rFonts w:cs="David"/>
      <w:sz w:val="24"/>
      <w:szCs w:val="24"/>
    </w:rPr>
  </w:style>
  <w:style w:type="paragraph" w:styleId="1">
    <w:name w:val="heading 1"/>
    <w:basedOn w:val="a"/>
    <w:next w:val="a"/>
    <w:qFormat/>
    <w:rsid w:val="00AE11AC"/>
    <w:pPr>
      <w:keepNext/>
      <w:jc w:val="center"/>
      <w:outlineLvl w:val="0"/>
    </w:pPr>
    <w:rPr>
      <w:sz w:val="32"/>
      <w:szCs w:val="32"/>
      <w:u w:val="single"/>
      <w:lang w:eastAsia="he-I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alloon Text"/>
    <w:basedOn w:val="a"/>
    <w:semiHidden/>
    <w:rPr>
      <w:rFonts w:ascii="Tahoma" w:hAnsi="Tahoma" w:cs="Tahoma"/>
      <w:sz w:val="16"/>
      <w:szCs w:val="16"/>
    </w:rPr>
  </w:style>
  <w:style w:type="paragraph" w:styleId="a6">
    <w:name w:val="Body Text"/>
    <w:basedOn w:val="a"/>
    <w:rsid w:val="00AE11AC"/>
    <w:pPr>
      <w:spacing w:line="360" w:lineRule="auto"/>
    </w:pPr>
    <w:rPr>
      <w:noProof/>
      <w:lang w:eastAsia="he-IL"/>
    </w:rPr>
  </w:style>
  <w:style w:type="character" w:customStyle="1" w:styleId="regulartext1">
    <w:name w:val="regulartext1"/>
    <w:basedOn w:val="a0"/>
    <w:rsid w:val="00E847F9"/>
    <w:rPr>
      <w:rFonts w:ascii="Arial" w:hAnsi="Arial" w:cs="Arial" w:hint="default"/>
    </w:rPr>
  </w:style>
  <w:style w:type="paragraph" w:styleId="NormalWeb">
    <w:name w:val="Normal (Web)"/>
    <w:basedOn w:val="a"/>
    <w:uiPriority w:val="99"/>
    <w:unhideWhenUsed/>
    <w:rsid w:val="00E847F9"/>
    <w:pPr>
      <w:bidi w:val="0"/>
      <w:spacing w:before="100" w:beforeAutospacing="1" w:after="100" w:afterAutospacing="1"/>
    </w:pPr>
    <w:rPr>
      <w:rFonts w:cs="Times New Roman"/>
    </w:rPr>
  </w:style>
</w:styles>
</file>

<file path=word/webSettings.xml><?xml version="1.0" encoding="utf-8"?>
<w:webSettings xmlns:r="http://schemas.openxmlformats.org/officeDocument/2006/relationships" xmlns:w="http://schemas.openxmlformats.org/wordprocessingml/2006/main">
  <w:divs>
    <w:div w:id="409229668">
      <w:bodyDiv w:val="1"/>
      <w:marLeft w:val="0"/>
      <w:marRight w:val="0"/>
      <w:marTop w:val="0"/>
      <w:marBottom w:val="0"/>
      <w:divBdr>
        <w:top w:val="none" w:sz="0" w:space="0" w:color="auto"/>
        <w:left w:val="none" w:sz="0" w:space="0" w:color="auto"/>
        <w:bottom w:val="none" w:sz="0" w:space="0" w:color="auto"/>
        <w:right w:val="none" w:sz="0" w:space="0" w:color="auto"/>
      </w:divBdr>
    </w:div>
    <w:div w:id="1135946135">
      <w:bodyDiv w:val="1"/>
      <w:marLeft w:val="0"/>
      <w:marRight w:val="0"/>
      <w:marTop w:val="0"/>
      <w:marBottom w:val="0"/>
      <w:divBdr>
        <w:top w:val="none" w:sz="0" w:space="0" w:color="auto"/>
        <w:left w:val="none" w:sz="0" w:space="0" w:color="auto"/>
        <w:bottom w:val="none" w:sz="0" w:space="0" w:color="auto"/>
        <w:right w:val="none" w:sz="0" w:space="0" w:color="auto"/>
      </w:divBdr>
      <w:divsChild>
        <w:div w:id="1361470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huda\AppData\Roaming\Microsoft\Templates\logo2.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logo2</Template>
  <TotalTime>109</TotalTime>
  <Pages>12</Pages>
  <Words>3149</Words>
  <Characters>15747</Characters>
  <Application>Microsoft Office Word</Application>
  <DocSecurity>0</DocSecurity>
  <Lines>131</Lines>
  <Paragraphs>37</Paragraphs>
  <ScaleCrop>false</ScaleCrop>
  <HeadingPairs>
    <vt:vector size="2" baseType="variant">
      <vt:variant>
        <vt:lpstr>שם</vt:lpstr>
      </vt:variant>
      <vt:variant>
        <vt:i4>1</vt:i4>
      </vt:variant>
    </vt:vector>
  </HeadingPairs>
  <TitlesOfParts>
    <vt:vector size="1" baseType="lpstr">
      <vt:lpstr>בע'ה</vt:lpstr>
    </vt:vector>
  </TitlesOfParts>
  <Company>Hewlett-Packard</Company>
  <LinksUpToDate>false</LinksUpToDate>
  <CharactersWithSpaces>18859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בע'ה</dc:title>
  <dc:creator>yehuda</dc:creator>
  <cp:lastModifiedBy>yehuda</cp:lastModifiedBy>
  <cp:revision>2</cp:revision>
  <cp:lastPrinted>2007-04-23T08:10:00Z</cp:lastPrinted>
  <dcterms:created xsi:type="dcterms:W3CDTF">2008-05-04T04:51:00Z</dcterms:created>
  <dcterms:modified xsi:type="dcterms:W3CDTF">2008-05-04T04:51:00Z</dcterms:modified>
</cp:coreProperties>
</file>